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DB" w:rsidRPr="00892E0D" w:rsidRDefault="007F24DB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7F24DB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7F24DB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7F24DB" w:rsidRPr="00892E0D" w:rsidRDefault="007F24DB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7F24DB" w:rsidRPr="00892E0D">
        <w:tc>
          <w:tcPr>
            <w:tcW w:w="236" w:type="dxa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7F24DB" w:rsidRPr="00892E0D">
        <w:tc>
          <w:tcPr>
            <w:tcW w:w="236" w:type="dxa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7F24DB" w:rsidRPr="00892E0D">
        <w:tc>
          <w:tcPr>
            <w:tcW w:w="236" w:type="dxa"/>
            <w:tcBorders>
              <w:lef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7F24DB" w:rsidRPr="00892E0D" w:rsidRDefault="007F24DB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7F24DB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7F24DB" w:rsidRPr="00892E0D" w:rsidRDefault="007F24DB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7F24DB" w:rsidRPr="00892E0D" w:rsidRDefault="007F24DB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7F24DB" w:rsidRPr="00892E0D" w:rsidRDefault="007F24DB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7F24DB" w:rsidRPr="00892E0D" w:rsidRDefault="007F24DB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7F24DB" w:rsidRDefault="007F24DB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7F24DB" w:rsidRPr="002B6A76" w:rsidRDefault="007F24DB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7F24DB" w:rsidRPr="00892E0D" w:rsidRDefault="007F24DB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7F24DB" w:rsidRPr="00892E0D" w:rsidRDefault="007F24DB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7F24DB" w:rsidRPr="00892E0D" w:rsidRDefault="007F24DB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7F24DB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7F24DB" w:rsidRPr="00892E0D" w:rsidRDefault="007F24DB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7F24DB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7F24DB" w:rsidRDefault="007F24DB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7F24DB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7F24DB" w:rsidRDefault="007F24DB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7F24DB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7F24DB" w:rsidRPr="00892E0D" w:rsidRDefault="007F24DB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7F24DB" w:rsidRDefault="007F24DB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7F24DB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240EF0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240EF0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7F24DB" w:rsidRPr="00892E0D" w:rsidRDefault="007F24DB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7F24DB" w:rsidRPr="00892E0D" w:rsidRDefault="007F24DB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7F24DB" w:rsidRPr="00892E0D" w:rsidRDefault="007F24DB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7F24DB" w:rsidRPr="00892E0D" w:rsidRDefault="007F24DB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7F24DB" w:rsidRPr="00892E0D" w:rsidRDefault="007F24DB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7F24DB" w:rsidRPr="00892E0D" w:rsidRDefault="007F24DB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BE061A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BE061A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240EF0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9401A4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7F24DB" w:rsidRPr="00892E0D" w:rsidRDefault="007F24DB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9401A4" w:rsidRDefault="007F24DB" w:rsidP="00240EF0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ab/>
              <w:t xml:space="preserve">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372.560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9401A4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1.121.059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7F24DB" w:rsidRPr="00892E0D" w:rsidRDefault="007F24DB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240EF0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9401A4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Default="007F24DB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 w:rsidR="007F24DB" w:rsidRPr="006C478B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2100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7F24DB" w:rsidRPr="006C478B" w:rsidRDefault="007F24DB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478B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2.100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9401A4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9401A4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7F24DB" w:rsidRPr="00892E0D" w:rsidRDefault="007F24DB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7F24DB" w:rsidRDefault="007F24DB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7F24DB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7F24DB" w:rsidRPr="00892E0D" w:rsidRDefault="007F24DB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240EF0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240EF0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7F24DB" w:rsidRPr="00892E0D" w:rsidRDefault="007F24DB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Default="007F24DB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7F24DB" w:rsidRPr="00240EF0" w:rsidRDefault="007F24DB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Default="007F24DB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7F24DB" w:rsidRDefault="007F24DB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7F24DB" w:rsidRPr="00240EF0" w:rsidRDefault="007F24DB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7F24DB" w:rsidRPr="00892E0D" w:rsidRDefault="007F24DB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7F24DB" w:rsidRPr="009401A4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520.899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892E0D" w:rsidRDefault="007F24D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7F24DB" w:rsidRPr="009401A4" w:rsidRDefault="007F24D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01A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1.818.549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7F24DB" w:rsidRPr="00892E0D" w:rsidRDefault="007F24DB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7F24DB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F24DB" w:rsidRPr="00892E0D" w:rsidRDefault="007F24D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7F24DB" w:rsidRPr="00892E0D" w:rsidRDefault="007F24DB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7F24DB" w:rsidRPr="00892E0D" w:rsidRDefault="007F24DB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7F24DB" w:rsidRPr="00892E0D" w:rsidRDefault="007F24DB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7F24DB" w:rsidRPr="00892E0D" w:rsidRDefault="007F24DB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7F24DB" w:rsidRPr="00892E0D">
        <w:trPr>
          <w:trHeight w:val="587"/>
        </w:trPr>
        <w:tc>
          <w:tcPr>
            <w:tcW w:w="2884" w:type="dxa"/>
          </w:tcPr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240EF0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880" w:type="dxa"/>
          </w:tcPr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7F24DB" w:rsidRPr="00892E0D" w:rsidRDefault="007F24D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7F24DB" w:rsidRPr="00892E0D" w:rsidRDefault="007F24DB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7F24DB" w:rsidRPr="00892E0D" w:rsidRDefault="007F24DB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7F24DB" w:rsidRPr="00892E0D">
        <w:trPr>
          <w:trHeight w:val="255"/>
        </w:trPr>
        <w:tc>
          <w:tcPr>
            <w:tcW w:w="10484" w:type="dxa"/>
            <w:vAlign w:val="bottom"/>
          </w:tcPr>
          <w:p w:rsidR="007F24DB" w:rsidRPr="00892E0D" w:rsidRDefault="007F24DB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7F24DB" w:rsidRPr="00892E0D">
        <w:trPr>
          <w:trHeight w:val="255"/>
        </w:trPr>
        <w:tc>
          <w:tcPr>
            <w:tcW w:w="10484" w:type="dxa"/>
            <w:vAlign w:val="bottom"/>
          </w:tcPr>
          <w:p w:rsidR="007F24DB" w:rsidRPr="00892E0D" w:rsidRDefault="007F24DB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7F24DB" w:rsidRPr="00892E0D">
        <w:trPr>
          <w:trHeight w:val="255"/>
        </w:trPr>
        <w:tc>
          <w:tcPr>
            <w:tcW w:w="10484" w:type="dxa"/>
            <w:vAlign w:val="bottom"/>
          </w:tcPr>
          <w:p w:rsidR="007F24DB" w:rsidRPr="00892E0D" w:rsidRDefault="007F24DB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7F24DB" w:rsidRPr="00892E0D">
        <w:trPr>
          <w:trHeight w:val="255"/>
        </w:trPr>
        <w:tc>
          <w:tcPr>
            <w:tcW w:w="10484" w:type="dxa"/>
            <w:vAlign w:val="bottom"/>
          </w:tcPr>
          <w:p w:rsidR="007F24DB" w:rsidRPr="00892E0D" w:rsidRDefault="007F24DB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7F24DB" w:rsidRPr="00892E0D" w:rsidRDefault="007F24DB">
      <w:pPr>
        <w:rPr>
          <w:sz w:val="18"/>
          <w:szCs w:val="18"/>
        </w:rPr>
      </w:pPr>
    </w:p>
    <w:p w:rsidR="007F24DB" w:rsidRPr="00892E0D" w:rsidRDefault="007F24DB">
      <w:pPr>
        <w:rPr>
          <w:color w:val="000000"/>
          <w:sz w:val="18"/>
          <w:szCs w:val="18"/>
        </w:rPr>
      </w:pPr>
    </w:p>
    <w:p w:rsidR="007F24DB" w:rsidRPr="00892E0D" w:rsidRDefault="007F24DB">
      <w:pPr>
        <w:rPr>
          <w:color w:val="000000"/>
          <w:sz w:val="18"/>
          <w:szCs w:val="18"/>
        </w:rPr>
      </w:pPr>
    </w:p>
    <w:p w:rsidR="007F24DB" w:rsidRPr="00892E0D" w:rsidRDefault="007F24DB">
      <w:pPr>
        <w:rPr>
          <w:sz w:val="18"/>
          <w:szCs w:val="18"/>
        </w:rPr>
      </w:pPr>
    </w:p>
    <w:sectPr w:rsidR="007F24DB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DB" w:rsidRDefault="007F24DB">
      <w:r>
        <w:separator/>
      </w:r>
    </w:p>
  </w:endnote>
  <w:endnote w:type="continuationSeparator" w:id="0">
    <w:p w:rsidR="007F24DB" w:rsidRDefault="007F2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DB" w:rsidRDefault="007F24DB">
      <w:r>
        <w:separator/>
      </w:r>
    </w:p>
  </w:footnote>
  <w:footnote w:type="continuationSeparator" w:id="0">
    <w:p w:rsidR="007F24DB" w:rsidRDefault="007F24DB">
      <w:r>
        <w:continuationSeparator/>
      </w:r>
    </w:p>
  </w:footnote>
  <w:footnote w:id="1">
    <w:p w:rsidR="007F24DB" w:rsidRDefault="007F24DB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7F24DB" w:rsidRDefault="007F24DB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7F24DB" w:rsidRPr="00892E0D" w:rsidRDefault="007F24DB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7F24DB" w:rsidRDefault="007F24DB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2265"/>
    <w:rsid w:val="000350B9"/>
    <w:rsid w:val="00045626"/>
    <w:rsid w:val="000D6339"/>
    <w:rsid w:val="0010593C"/>
    <w:rsid w:val="00132C6A"/>
    <w:rsid w:val="00174E8C"/>
    <w:rsid w:val="00240EF0"/>
    <w:rsid w:val="002762C0"/>
    <w:rsid w:val="002A02BA"/>
    <w:rsid w:val="002B1C24"/>
    <w:rsid w:val="002B6A76"/>
    <w:rsid w:val="002C5B53"/>
    <w:rsid w:val="002D2A27"/>
    <w:rsid w:val="002D3E5B"/>
    <w:rsid w:val="00312E48"/>
    <w:rsid w:val="00355F0F"/>
    <w:rsid w:val="00486A66"/>
    <w:rsid w:val="004B68D1"/>
    <w:rsid w:val="005029D0"/>
    <w:rsid w:val="005038B1"/>
    <w:rsid w:val="005548E5"/>
    <w:rsid w:val="00612CF0"/>
    <w:rsid w:val="006B3B0E"/>
    <w:rsid w:val="006C478B"/>
    <w:rsid w:val="006F77A8"/>
    <w:rsid w:val="00735DD8"/>
    <w:rsid w:val="007370AB"/>
    <w:rsid w:val="00757EE8"/>
    <w:rsid w:val="007B7A53"/>
    <w:rsid w:val="007F24DB"/>
    <w:rsid w:val="00860D52"/>
    <w:rsid w:val="00892E0D"/>
    <w:rsid w:val="008E560D"/>
    <w:rsid w:val="008F67DB"/>
    <w:rsid w:val="009401A4"/>
    <w:rsid w:val="00977793"/>
    <w:rsid w:val="009A71A3"/>
    <w:rsid w:val="00A0500F"/>
    <w:rsid w:val="00A63370"/>
    <w:rsid w:val="00BE061A"/>
    <w:rsid w:val="00C40C7D"/>
    <w:rsid w:val="00CC043D"/>
    <w:rsid w:val="00D3143D"/>
    <w:rsid w:val="00DE34C9"/>
    <w:rsid w:val="00E95146"/>
    <w:rsid w:val="00EA5FF5"/>
    <w:rsid w:val="00F3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1489</Words>
  <Characters>8490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2</cp:revision>
  <cp:lastPrinted>2019-02-21T09:55:00Z</cp:lastPrinted>
  <dcterms:created xsi:type="dcterms:W3CDTF">2019-02-21T09:55:00Z</dcterms:created>
  <dcterms:modified xsi:type="dcterms:W3CDTF">2019-02-21T09:55:00Z</dcterms:modified>
</cp:coreProperties>
</file>