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7C00" w:rsidRPr="009E37DF" w:rsidRDefault="009B7C00" w:rsidP="008814EE">
      <w:pPr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 w:rsidRPr="009E37DF">
        <w:rPr>
          <w:rFonts w:ascii="StobiSerif Regular" w:hAnsi="StobiSerif Regular" w:cs="StobiSerif Regular"/>
          <w:sz w:val="20"/>
          <w:szCs w:val="20"/>
          <w:lang w:val="mk-MK"/>
        </w:rPr>
        <w:tab/>
      </w:r>
    </w:p>
    <w:p w:rsidR="009B7C00" w:rsidRPr="009E37DF" w:rsidRDefault="009B7C00">
      <w:pPr>
        <w:rPr>
          <w:sz w:val="20"/>
          <w:szCs w:val="20"/>
          <w:lang w:val="mk-MK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9B7C0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9B7C0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9B7C00" w:rsidRDefault="009B7C00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9B7C00" w:rsidRDefault="009B7C00">
                        <w:pPr>
                          <w:jc w:val="center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Контролор</w:t>
                        </w:r>
                      </w:p>
                      <w:p w:rsidR="009B7C00" w:rsidRDefault="009B7C00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9B7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2E226C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Pr="004101A1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9B7C0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9B7C0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Идентификационен број</w:t>
                        </w:r>
                      </w:p>
                      <w:p w:rsidR="009B7C00" w:rsidRDefault="009B7C00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9B7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B7C00" w:rsidRDefault="009B7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</w:tbl>
                <w:p w:rsidR="009B7C00" w:rsidRDefault="009B7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9B7C00" w:rsidRPr="009E37DF" w:rsidRDefault="009B7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 w:rsidR="009B7C00" w:rsidRPr="004101A1" w:rsidRDefault="009B7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Ул . Покриена Чаршија Куршумли-ан бб 070-290-468</w:t>
      </w:r>
    </w:p>
    <w:p w:rsidR="009B7C00" w:rsidRPr="004101A1" w:rsidRDefault="009B7C00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infoinstituti@yaoo.com</w:t>
      </w:r>
    </w:p>
    <w:p w:rsidR="009B7C00" w:rsidRPr="009E37DF" w:rsidRDefault="009B7C00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Единствен даночен број</w:t>
      </w:r>
      <w:r>
        <w:rPr>
          <w:sz w:val="20"/>
          <w:szCs w:val="20"/>
          <w:lang w:val="en-US"/>
        </w:rPr>
        <w:t xml:space="preserve"> 4030007640340</w:t>
      </w:r>
    </w:p>
    <w:p w:rsidR="009B7C00" w:rsidRPr="009E37DF" w:rsidRDefault="009B7C00">
      <w:pPr>
        <w:rPr>
          <w:rFonts w:ascii="StobiSerif Regular" w:hAnsi="StobiSerif Regular" w:cs="StobiSerif Regular"/>
          <w:sz w:val="20"/>
          <w:szCs w:val="20"/>
          <w:lang w:val="mk-MK"/>
        </w:rPr>
      </w:pPr>
    </w:p>
    <w:p w:rsidR="009B7C00" w:rsidRPr="009E37DF" w:rsidRDefault="009B7C00">
      <w:pPr>
        <w:jc w:val="center"/>
        <w:rPr>
          <w:b/>
          <w:bCs/>
          <w:sz w:val="20"/>
          <w:szCs w:val="20"/>
          <w:lang w:val="mk-MK"/>
        </w:rPr>
      </w:pPr>
      <w:r w:rsidRPr="009E37DF"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 w:rsidR="009B7C00" w:rsidRPr="009E37DF" w:rsidRDefault="009B7C00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во периодот  од </w:t>
      </w:r>
      <w:r w:rsidRPr="00194670">
        <w:rPr>
          <w:b/>
          <w:bCs/>
          <w:sz w:val="20"/>
          <w:szCs w:val="20"/>
          <w:lang w:val="en-US"/>
        </w:rPr>
        <w:t>01.01</w:t>
      </w:r>
      <w:r w:rsidRPr="00194670">
        <w:rPr>
          <w:b/>
          <w:bCs/>
          <w:sz w:val="20"/>
          <w:szCs w:val="20"/>
          <w:lang w:val="mk-MK"/>
        </w:rPr>
        <w:t xml:space="preserve"> до </w:t>
      </w:r>
      <w:r w:rsidRPr="00194670">
        <w:rPr>
          <w:b/>
          <w:bCs/>
          <w:sz w:val="20"/>
          <w:szCs w:val="20"/>
          <w:lang w:val="en-US"/>
        </w:rPr>
        <w:t>31.12</w:t>
      </w:r>
      <w:r w:rsidRPr="00194670">
        <w:rPr>
          <w:b/>
          <w:bCs/>
          <w:sz w:val="20"/>
          <w:szCs w:val="20"/>
          <w:lang w:val="mk-MK"/>
        </w:rPr>
        <w:t xml:space="preserve"> 20</w:t>
      </w:r>
      <w:r w:rsidRPr="00194670">
        <w:rPr>
          <w:b/>
          <w:bCs/>
          <w:sz w:val="20"/>
          <w:szCs w:val="20"/>
          <w:lang w:val="en-US"/>
        </w:rPr>
        <w:t>17</w:t>
      </w:r>
      <w:r w:rsidRPr="009E37DF">
        <w:rPr>
          <w:sz w:val="20"/>
          <w:szCs w:val="20"/>
          <w:lang w:val="mk-MK"/>
        </w:rPr>
        <w:t xml:space="preserve"> година</w:t>
      </w:r>
    </w:p>
    <w:p w:rsidR="009B7C00" w:rsidRPr="009E37DF" w:rsidRDefault="009B7C00">
      <w:pPr>
        <w:jc w:val="center"/>
        <w:rPr>
          <w:b/>
          <w:bCs/>
          <w:sz w:val="20"/>
          <w:szCs w:val="20"/>
          <w:lang w:val="mk-MK"/>
        </w:rPr>
      </w:pPr>
    </w:p>
    <w:p w:rsidR="009B7C00" w:rsidRPr="009E37DF" w:rsidRDefault="009B7C00">
      <w:pPr>
        <w:rPr>
          <w:sz w:val="20"/>
          <w:szCs w:val="20"/>
          <w:lang w:val="mk-MK"/>
        </w:rPr>
      </w:pPr>
    </w:p>
    <w:tbl>
      <w:tblPr>
        <w:tblW w:w="10246" w:type="dxa"/>
        <w:tblInd w:w="-106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9B7C00" w:rsidRPr="009E37DF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9B7C00" w:rsidRPr="009E37DF" w:rsidRDefault="009B7C00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  <w:r w:rsidRPr="009E37DF"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9B7C00" w:rsidRPr="009E37DF" w:rsidRDefault="009B7C00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9B7C00" w:rsidRPr="009E37DF" w:rsidRDefault="009B7C00">
            <w:pPr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9B7C00" w:rsidRPr="009E37DF" w:rsidRDefault="009B7C00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9B7C00" w:rsidRPr="009E37DF" w:rsidRDefault="009B7C00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9B7C00" w:rsidRPr="009E37DF" w:rsidRDefault="009B7C00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</w:rPr>
              <w:t>Остварени</w:t>
            </w:r>
            <w:r w:rsidRPr="009E37DF">
              <w:rPr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sz w:val="20"/>
                <w:szCs w:val="20"/>
                <w:lang w:val="mk-MK"/>
              </w:rPr>
              <w:t xml:space="preserve"> </w:t>
            </w:r>
          </w:p>
          <w:p w:rsidR="009B7C00" w:rsidRPr="009E37DF" w:rsidRDefault="009B7C00">
            <w:pPr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 w:rsidR="009B7C00" w:rsidRPr="009E37DF" w:rsidRDefault="009B7C00">
            <w:pPr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</w:tr>
      <w:tr w:rsidR="009B7C00" w:rsidRPr="009E37DF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9B7C00" w:rsidRPr="009E37DF" w:rsidRDefault="009B7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К</w:t>
            </w:r>
            <w:r w:rsidRPr="009E37DF">
              <w:rPr>
                <w:sz w:val="20"/>
                <w:szCs w:val="20"/>
              </w:rPr>
              <w:t>ласа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 w:rsidR="009B7C00" w:rsidRPr="009E37DF" w:rsidRDefault="009B7C00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9B7C00" w:rsidRPr="009E37DF" w:rsidRDefault="009B7C00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4101A1" w:rsidRDefault="009B7C0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2E226C" w:rsidRDefault="009B7C00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2E226C">
              <w:rPr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   118.505</w:t>
            </w: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2E226C" w:rsidRDefault="009B7C00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C00" w:rsidRPr="009E37DF" w:rsidRDefault="009B7C00">
            <w:pPr>
              <w:snapToGri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Остварени      приходи</w:t>
            </w:r>
          </w:p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9B7C00" w:rsidRPr="009E37DF" w:rsidRDefault="009B7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9B7C00" w:rsidRPr="009E37DF" w:rsidRDefault="009B7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9B7C00" w:rsidRPr="009E37DF" w:rsidRDefault="009B7C00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6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7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C00" w:rsidRPr="009E37DF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8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9B7C00" w:rsidRPr="009E37DF" w:rsidRDefault="009B7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B7C00" w:rsidRPr="009E37DF" w:rsidRDefault="009B7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B7C00" w:rsidRPr="009E37DF" w:rsidRDefault="009B7C00">
      <w:pPr>
        <w:rPr>
          <w:sz w:val="20"/>
          <w:szCs w:val="20"/>
        </w:rPr>
      </w:pPr>
    </w:p>
    <w:p w:rsidR="009B7C00" w:rsidRPr="009E37DF" w:rsidRDefault="009B7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9B7C00" w:rsidRPr="009E37DF" w:rsidRDefault="009B7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9B7C00" w:rsidRPr="009E37DF" w:rsidRDefault="009B7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9B7C00" w:rsidRPr="009E37DF" w:rsidRDefault="009B7C00">
      <w:pPr>
        <w:rPr>
          <w:sz w:val="20"/>
          <w:szCs w:val="20"/>
          <w:lang w:val="mk-MK"/>
        </w:rPr>
      </w:pPr>
    </w:p>
    <w:p w:rsidR="009B7C00" w:rsidRPr="009E37DF" w:rsidRDefault="009B7C00">
      <w:pPr>
        <w:rPr>
          <w:sz w:val="20"/>
          <w:szCs w:val="20"/>
          <w:lang w:val="mk-MK"/>
        </w:rPr>
      </w:pPr>
    </w:p>
    <w:p w:rsidR="009B7C00" w:rsidRPr="009E37DF" w:rsidRDefault="009B7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9B7C00" w:rsidRPr="009E37DF" w:rsidRDefault="009B7C00">
      <w:pPr>
        <w:rPr>
          <w:sz w:val="20"/>
          <w:szCs w:val="20"/>
          <w:lang w:val="mk-MK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9B7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C00" w:rsidRPr="000E76C3" w:rsidRDefault="009B7C0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C00" w:rsidRPr="000E76C3" w:rsidRDefault="009B7C0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C00" w:rsidRPr="000E76C3" w:rsidRDefault="009B7C0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00" w:rsidRPr="000E76C3" w:rsidRDefault="009B7C0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9B7C00" w:rsidRPr="009E37DF" w:rsidRDefault="009B7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9B7C00" w:rsidRPr="009E37DF" w:rsidRDefault="009B7C00">
      <w:pPr>
        <w:jc w:val="both"/>
        <w:rPr>
          <w:sz w:val="20"/>
          <w:szCs w:val="20"/>
          <w:lang w:val="mk-MK"/>
        </w:rPr>
      </w:pPr>
    </w:p>
    <w:p w:rsidR="009B7C00" w:rsidRPr="009E37DF" w:rsidRDefault="009B7C00">
      <w:pPr>
        <w:jc w:val="both"/>
        <w:rPr>
          <w:sz w:val="20"/>
          <w:szCs w:val="20"/>
          <w:lang w:val="es-ES"/>
        </w:rPr>
      </w:pPr>
    </w:p>
    <w:p w:rsidR="009B7C00" w:rsidRPr="009E37DF" w:rsidRDefault="009B7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9B7C00" w:rsidRPr="009E37DF" w:rsidRDefault="009B7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9B7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C00" w:rsidRPr="000E76C3" w:rsidRDefault="009B7C0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C00" w:rsidRPr="000E76C3" w:rsidRDefault="009B7C0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C00" w:rsidRPr="000E76C3" w:rsidRDefault="009B7C0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00" w:rsidRPr="000E76C3" w:rsidRDefault="009B7C0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9B7C00" w:rsidRPr="009E37DF" w:rsidRDefault="009B7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9B7C00" w:rsidRPr="009E37DF" w:rsidRDefault="009B7C00">
      <w:pPr>
        <w:rPr>
          <w:sz w:val="20"/>
          <w:szCs w:val="20"/>
        </w:rPr>
      </w:pPr>
    </w:p>
    <w:p w:rsidR="009B7C00" w:rsidRPr="009E37DF" w:rsidRDefault="009B7C00">
      <w:pPr>
        <w:jc w:val="center"/>
        <w:rPr>
          <w:sz w:val="20"/>
          <w:szCs w:val="20"/>
          <w:lang w:val="mk-MK"/>
        </w:rPr>
      </w:pPr>
    </w:p>
    <w:p w:rsidR="009B7C00" w:rsidRPr="009E37DF" w:rsidRDefault="009B7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9B7C00" w:rsidRPr="009E37DF" w:rsidRDefault="009B7C00">
      <w:pPr>
        <w:rPr>
          <w:sz w:val="20"/>
          <w:szCs w:val="20"/>
          <w:lang w:val="mk-MK"/>
        </w:rPr>
      </w:pPr>
    </w:p>
    <w:p w:rsidR="009B7C00" w:rsidRPr="000E76C3" w:rsidRDefault="009B7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 w:rsidR="009B7C00" w:rsidRPr="009E37DF" w:rsidRDefault="009B7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9B7C00" w:rsidRPr="009E37DF" w:rsidRDefault="009B7C00">
      <w:pPr>
        <w:ind w:left="720" w:firstLine="720"/>
        <w:rPr>
          <w:sz w:val="20"/>
          <w:szCs w:val="20"/>
        </w:rPr>
      </w:pPr>
    </w:p>
    <w:p w:rsidR="009B7C00" w:rsidRPr="009E37DF" w:rsidRDefault="009B7C00">
      <w:pPr>
        <w:rPr>
          <w:sz w:val="20"/>
          <w:szCs w:val="20"/>
          <w:lang w:val="en-US"/>
        </w:rPr>
      </w:pPr>
    </w:p>
    <w:p w:rsidR="009B7C00" w:rsidRDefault="009B7C00" w:rsidP="000E76C3">
      <w:pPr>
        <w:tabs>
          <w:tab w:val="right" w:pos="9069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>Име и презиме на законскиот застапник</w:t>
      </w:r>
    </w:p>
    <w:p w:rsidR="009B7C00" w:rsidRDefault="009B7C00" w:rsidP="000E76C3">
      <w:pPr>
        <w:tabs>
          <w:tab w:val="right" w:pos="9069"/>
        </w:tabs>
        <w:rPr>
          <w:sz w:val="20"/>
          <w:szCs w:val="20"/>
          <w:lang w:val="mk-MK"/>
        </w:rPr>
      </w:pPr>
    </w:p>
    <w:p w:rsidR="009B7C00" w:rsidRPr="009E37DF" w:rsidRDefault="009B7C00" w:rsidP="000E76C3">
      <w:pPr>
        <w:tabs>
          <w:tab w:val="right" w:pos="9069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Скендер  Асани</w:t>
      </w:r>
    </w:p>
    <w:p w:rsidR="009B7C00" w:rsidRDefault="009B7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На ден </w:t>
      </w:r>
      <w:r w:rsidRPr="009E37DF">
        <w:rPr>
          <w:sz w:val="20"/>
          <w:szCs w:val="20"/>
          <w:lang w:val="mk-MK"/>
        </w:rPr>
        <w:tab/>
        <w:t>_</w:t>
      </w:r>
      <w:r>
        <w:rPr>
          <w:sz w:val="20"/>
          <w:szCs w:val="20"/>
          <w:lang w:val="en-US"/>
        </w:rPr>
        <w:t>27.02.2018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9B7C00" w:rsidRDefault="009B7C00" w:rsidP="008608B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 w:rsidR="009B7C00" w:rsidRDefault="009B7C00">
      <w:pPr>
        <w:rPr>
          <w:sz w:val="20"/>
          <w:szCs w:val="20"/>
          <w:lang w:val="mk-MK"/>
        </w:rPr>
      </w:pPr>
    </w:p>
    <w:p w:rsidR="009B7C00" w:rsidRDefault="009B7C00">
      <w:pPr>
        <w:rPr>
          <w:sz w:val="20"/>
          <w:szCs w:val="20"/>
          <w:lang w:val="mk-MK"/>
        </w:rPr>
      </w:pPr>
    </w:p>
    <w:p w:rsidR="009B7C00" w:rsidRDefault="009B7C00">
      <w:pPr>
        <w:rPr>
          <w:sz w:val="20"/>
          <w:szCs w:val="20"/>
          <w:lang w:val="mk-MK"/>
        </w:rPr>
      </w:pPr>
    </w:p>
    <w:p w:rsidR="009B7C00" w:rsidRDefault="009B7C00">
      <w:pPr>
        <w:rPr>
          <w:sz w:val="20"/>
          <w:szCs w:val="20"/>
          <w:lang w:val="mk-MK"/>
        </w:rPr>
      </w:pPr>
    </w:p>
    <w:p w:rsidR="009B7C00" w:rsidRDefault="009B7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9B7C00" w:rsidRPr="009E37DF" w:rsidRDefault="009B7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9B7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C00" w:rsidRDefault="009B7C00">
      <w:r>
        <w:separator/>
      </w:r>
    </w:p>
  </w:endnote>
  <w:endnote w:type="continuationSeparator" w:id="0">
    <w:p w:rsidR="009B7C00" w:rsidRDefault="009B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C00" w:rsidRDefault="009B7C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C00" w:rsidRDefault="009B7C00">
      <w:r>
        <w:separator/>
      </w:r>
    </w:p>
  </w:footnote>
  <w:footnote w:type="continuationSeparator" w:id="0">
    <w:p w:rsidR="009B7C00" w:rsidRDefault="009B7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751"/>
    <w:rsid w:val="00006023"/>
    <w:rsid w:val="00022336"/>
    <w:rsid w:val="00070268"/>
    <w:rsid w:val="00093BE1"/>
    <w:rsid w:val="000C7685"/>
    <w:rsid w:val="000E76C3"/>
    <w:rsid w:val="000F5B32"/>
    <w:rsid w:val="00117458"/>
    <w:rsid w:val="00126C18"/>
    <w:rsid w:val="00127250"/>
    <w:rsid w:val="001876F0"/>
    <w:rsid w:val="00194670"/>
    <w:rsid w:val="001A0091"/>
    <w:rsid w:val="001B2AAA"/>
    <w:rsid w:val="002417D6"/>
    <w:rsid w:val="002C0AE0"/>
    <w:rsid w:val="002E226C"/>
    <w:rsid w:val="0031768D"/>
    <w:rsid w:val="00370FE2"/>
    <w:rsid w:val="004101A1"/>
    <w:rsid w:val="00503387"/>
    <w:rsid w:val="005D4EEE"/>
    <w:rsid w:val="00644B2B"/>
    <w:rsid w:val="00666C00"/>
    <w:rsid w:val="006B09E2"/>
    <w:rsid w:val="006B2B7B"/>
    <w:rsid w:val="00736E0E"/>
    <w:rsid w:val="00764688"/>
    <w:rsid w:val="007722AC"/>
    <w:rsid w:val="007C5A4F"/>
    <w:rsid w:val="007E6F6C"/>
    <w:rsid w:val="0080072B"/>
    <w:rsid w:val="00812656"/>
    <w:rsid w:val="008608BA"/>
    <w:rsid w:val="008814EE"/>
    <w:rsid w:val="008B6718"/>
    <w:rsid w:val="00940CEC"/>
    <w:rsid w:val="009B7C00"/>
    <w:rsid w:val="009E37DF"/>
    <w:rsid w:val="00A02DD0"/>
    <w:rsid w:val="00A54EDE"/>
    <w:rsid w:val="00B167D1"/>
    <w:rsid w:val="00B34751"/>
    <w:rsid w:val="00B51E13"/>
    <w:rsid w:val="00B72FF0"/>
    <w:rsid w:val="00C01A30"/>
    <w:rsid w:val="00C03298"/>
    <w:rsid w:val="00C2391E"/>
    <w:rsid w:val="00C64D3D"/>
    <w:rsid w:val="00CD11B2"/>
    <w:rsid w:val="00D95092"/>
    <w:rsid w:val="00DC0857"/>
    <w:rsid w:val="00E01A9E"/>
    <w:rsid w:val="00E2274A"/>
    <w:rsid w:val="00E46731"/>
    <w:rsid w:val="00E605E4"/>
    <w:rsid w:val="00E914A0"/>
    <w:rsid w:val="00EF5ACB"/>
    <w:rsid w:val="00EF7956"/>
    <w:rsid w:val="00F2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 w:cs="Arial Narrow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274A"/>
    <w:rPr>
      <w:rFonts w:ascii="Cambria" w:hAnsi="Cambria" w:cs="Cambria"/>
      <w:b/>
      <w:bCs/>
      <w:kern w:val="3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C7685"/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74A"/>
    <w:rPr>
      <w:sz w:val="2"/>
      <w:szCs w:val="2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289</Words>
  <Characters>1649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WORK</cp:lastModifiedBy>
  <cp:revision>3</cp:revision>
  <cp:lastPrinted>2018-02-26T10:21:00Z</cp:lastPrinted>
  <dcterms:created xsi:type="dcterms:W3CDTF">2018-02-22T13:11:00Z</dcterms:created>
  <dcterms:modified xsi:type="dcterms:W3CDTF">2018-02-26T10:23:00Z</dcterms:modified>
</cp:coreProperties>
</file>