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16D" w:rsidRPr="009E37DF" w:rsidRDefault="000B116D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0B116D" w:rsidRPr="009E37DF" w:rsidRDefault="000B116D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0B116D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B116D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0B116D" w:rsidRDefault="000B116D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0B116D" w:rsidRDefault="000B116D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0B116D" w:rsidRDefault="000B116D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B116D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8608BA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Pr="004101A1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B116D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B116D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0B116D" w:rsidRDefault="000B116D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0B116D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116D" w:rsidRDefault="000B116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0B116D" w:rsidRDefault="000B116D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0B116D" w:rsidRPr="009E37DF" w:rsidRDefault="000B116D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0B116D" w:rsidRPr="004101A1" w:rsidRDefault="000B116D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0B116D" w:rsidRPr="004101A1" w:rsidRDefault="000B116D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0B116D" w:rsidRPr="009E37DF" w:rsidRDefault="000B116D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0B116D" w:rsidRPr="009E37DF" w:rsidRDefault="000B116D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0B116D" w:rsidRPr="009E37DF" w:rsidRDefault="000B116D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0B116D" w:rsidRPr="009E37DF" w:rsidRDefault="000B116D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 w:rsidRPr="00A1003A">
        <w:rPr>
          <w:b/>
          <w:bCs/>
          <w:sz w:val="20"/>
          <w:szCs w:val="20"/>
          <w:lang w:val="en-US"/>
        </w:rPr>
        <w:t>31.12</w:t>
      </w:r>
      <w:r w:rsidRPr="00A1003A">
        <w:rPr>
          <w:b/>
          <w:bCs/>
          <w:sz w:val="20"/>
          <w:szCs w:val="20"/>
          <w:lang w:val="mk-MK"/>
        </w:rPr>
        <w:t xml:space="preserve"> 20</w:t>
      </w:r>
      <w:r w:rsidRPr="00A1003A">
        <w:rPr>
          <w:b/>
          <w:bCs/>
          <w:sz w:val="20"/>
          <w:szCs w:val="20"/>
          <w:lang w:val="en-US"/>
        </w:rPr>
        <w:t>17</w:t>
      </w:r>
      <w:r w:rsidRPr="009E37DF">
        <w:rPr>
          <w:sz w:val="20"/>
          <w:szCs w:val="20"/>
          <w:lang w:val="mk-MK"/>
        </w:rPr>
        <w:t xml:space="preserve"> година</w:t>
      </w:r>
    </w:p>
    <w:p w:rsidR="000B116D" w:rsidRPr="009E37DF" w:rsidRDefault="000B116D">
      <w:pPr>
        <w:jc w:val="center"/>
        <w:rPr>
          <w:b/>
          <w:bCs/>
          <w:sz w:val="20"/>
          <w:szCs w:val="20"/>
          <w:lang w:val="mk-MK"/>
        </w:rPr>
      </w:pPr>
    </w:p>
    <w:p w:rsidR="000B116D" w:rsidRPr="009E37DF" w:rsidRDefault="000B116D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0B116D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0B116D" w:rsidRPr="009E37DF" w:rsidRDefault="000B116D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0B116D" w:rsidRPr="009E37DF" w:rsidRDefault="000B116D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0B116D" w:rsidRPr="009E37DF" w:rsidRDefault="000B116D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0B116D" w:rsidRPr="009E37DF" w:rsidRDefault="000B116D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0B116D" w:rsidRPr="009E37DF" w:rsidRDefault="000B116D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0B116D" w:rsidRPr="009E37DF" w:rsidRDefault="000B116D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0B116D" w:rsidRPr="009E37DF" w:rsidRDefault="000B116D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0B116D" w:rsidRPr="009E37DF" w:rsidRDefault="000B116D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0B116D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0B116D" w:rsidRPr="009E37DF" w:rsidRDefault="000B1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0B116D" w:rsidRPr="009E37DF" w:rsidRDefault="000B116D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0B116D" w:rsidRPr="009E37DF" w:rsidRDefault="000B116D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4101A1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BE4645" w:rsidRDefault="000B116D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1A0091">
              <w:rPr>
                <w:sz w:val="24"/>
                <w:szCs w:val="24"/>
                <w:lang w:val="en-US"/>
              </w:rPr>
              <w:t xml:space="preserve">                 </w:t>
            </w:r>
            <w:r w:rsidRPr="00BE4645">
              <w:rPr>
                <w:b/>
                <w:bCs/>
                <w:sz w:val="24"/>
                <w:szCs w:val="24"/>
                <w:lang w:val="en-US"/>
              </w:rPr>
              <w:t>520.899</w:t>
            </w: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1A0091" w:rsidRDefault="000B116D">
            <w:pPr>
              <w:snapToGrid w:val="0"/>
              <w:rPr>
                <w:sz w:val="24"/>
                <w:szCs w:val="24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16D" w:rsidRPr="009E37DF" w:rsidRDefault="000B116D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0B116D" w:rsidRPr="009E37DF" w:rsidRDefault="000B1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0B116D" w:rsidRPr="009E37DF" w:rsidRDefault="000B116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0B116D" w:rsidRPr="009E37DF" w:rsidRDefault="000B116D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16D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B116D" w:rsidRPr="009E37DF" w:rsidRDefault="000B1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B116D" w:rsidRPr="009E37DF" w:rsidRDefault="000B116D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B116D" w:rsidRPr="009E37DF" w:rsidRDefault="000B116D">
      <w:pPr>
        <w:rPr>
          <w:sz w:val="20"/>
          <w:szCs w:val="20"/>
        </w:rPr>
      </w:pPr>
    </w:p>
    <w:p w:rsidR="000B116D" w:rsidRPr="009E37DF" w:rsidRDefault="000B116D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0B116D" w:rsidRPr="009E37DF" w:rsidRDefault="000B116D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0B116D" w:rsidRPr="009E37DF" w:rsidRDefault="000B116D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0B116D" w:rsidRPr="009E37DF" w:rsidRDefault="000B116D">
      <w:pPr>
        <w:rPr>
          <w:sz w:val="20"/>
          <w:szCs w:val="20"/>
          <w:lang w:val="mk-MK"/>
        </w:rPr>
      </w:pPr>
    </w:p>
    <w:p w:rsidR="000B116D" w:rsidRPr="009E37DF" w:rsidRDefault="000B116D">
      <w:pPr>
        <w:rPr>
          <w:sz w:val="20"/>
          <w:szCs w:val="20"/>
          <w:lang w:val="mk-MK"/>
        </w:rPr>
      </w:pPr>
    </w:p>
    <w:p w:rsidR="000B116D" w:rsidRPr="009E37DF" w:rsidRDefault="000B116D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0B116D" w:rsidRPr="009E37DF" w:rsidRDefault="000B116D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0B116D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0B116D" w:rsidRPr="009E37DF" w:rsidRDefault="000B116D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0B116D" w:rsidRPr="009E37DF" w:rsidRDefault="000B116D">
      <w:pPr>
        <w:jc w:val="both"/>
        <w:rPr>
          <w:sz w:val="20"/>
          <w:szCs w:val="20"/>
          <w:lang w:val="mk-MK"/>
        </w:rPr>
      </w:pPr>
    </w:p>
    <w:p w:rsidR="000B116D" w:rsidRPr="009E37DF" w:rsidRDefault="000B116D">
      <w:pPr>
        <w:jc w:val="both"/>
        <w:rPr>
          <w:sz w:val="20"/>
          <w:szCs w:val="20"/>
          <w:lang w:val="es-ES"/>
        </w:rPr>
      </w:pPr>
    </w:p>
    <w:p w:rsidR="000B116D" w:rsidRPr="009E37DF" w:rsidRDefault="000B116D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0B116D" w:rsidRPr="009E37DF" w:rsidRDefault="000B116D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0B116D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16D" w:rsidRPr="000E76C3" w:rsidRDefault="000B116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0B116D" w:rsidRPr="009E37DF" w:rsidRDefault="000B116D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0B116D" w:rsidRPr="009E37DF" w:rsidRDefault="000B116D">
      <w:pPr>
        <w:rPr>
          <w:sz w:val="20"/>
          <w:szCs w:val="20"/>
        </w:rPr>
      </w:pPr>
    </w:p>
    <w:p w:rsidR="000B116D" w:rsidRPr="009E37DF" w:rsidRDefault="000B116D">
      <w:pPr>
        <w:jc w:val="center"/>
        <w:rPr>
          <w:sz w:val="20"/>
          <w:szCs w:val="20"/>
          <w:lang w:val="mk-MK"/>
        </w:rPr>
      </w:pPr>
    </w:p>
    <w:p w:rsidR="000B116D" w:rsidRPr="009E37DF" w:rsidRDefault="000B116D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0B116D" w:rsidRPr="009E37DF" w:rsidRDefault="000B116D">
      <w:pPr>
        <w:rPr>
          <w:sz w:val="20"/>
          <w:szCs w:val="20"/>
          <w:lang w:val="mk-MK"/>
        </w:rPr>
      </w:pPr>
    </w:p>
    <w:p w:rsidR="000B116D" w:rsidRPr="000E76C3" w:rsidRDefault="000B116D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0B116D" w:rsidRPr="009E37DF" w:rsidRDefault="000B116D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0B116D" w:rsidRPr="009E37DF" w:rsidRDefault="000B116D">
      <w:pPr>
        <w:ind w:left="720" w:firstLine="720"/>
        <w:rPr>
          <w:sz w:val="20"/>
          <w:szCs w:val="20"/>
        </w:rPr>
      </w:pPr>
    </w:p>
    <w:p w:rsidR="000B116D" w:rsidRPr="009E37DF" w:rsidRDefault="000B116D">
      <w:pPr>
        <w:rPr>
          <w:sz w:val="20"/>
          <w:szCs w:val="20"/>
          <w:lang w:val="en-US"/>
        </w:rPr>
      </w:pPr>
    </w:p>
    <w:p w:rsidR="000B116D" w:rsidRDefault="000B116D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0B116D" w:rsidRDefault="000B116D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0B116D" w:rsidRDefault="000B116D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</w:t>
      </w:r>
      <w:r>
        <w:rPr>
          <w:sz w:val="20"/>
          <w:szCs w:val="20"/>
          <w:lang w:val="en-US"/>
        </w:rPr>
        <w:t>8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0B116D" w:rsidRDefault="000B116D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0B116D" w:rsidRDefault="000B116D">
      <w:pPr>
        <w:rPr>
          <w:sz w:val="20"/>
          <w:szCs w:val="20"/>
          <w:lang w:val="mk-MK"/>
        </w:rPr>
      </w:pPr>
    </w:p>
    <w:p w:rsidR="000B116D" w:rsidRDefault="000B116D">
      <w:pPr>
        <w:rPr>
          <w:sz w:val="20"/>
          <w:szCs w:val="20"/>
          <w:lang w:val="mk-MK"/>
        </w:rPr>
      </w:pPr>
    </w:p>
    <w:p w:rsidR="000B116D" w:rsidRDefault="000B116D">
      <w:pPr>
        <w:rPr>
          <w:sz w:val="20"/>
          <w:szCs w:val="20"/>
          <w:lang w:val="mk-MK"/>
        </w:rPr>
      </w:pPr>
    </w:p>
    <w:p w:rsidR="000B116D" w:rsidRDefault="000B116D">
      <w:pPr>
        <w:rPr>
          <w:sz w:val="20"/>
          <w:szCs w:val="20"/>
          <w:lang w:val="mk-MK"/>
        </w:rPr>
      </w:pPr>
    </w:p>
    <w:p w:rsidR="000B116D" w:rsidRDefault="000B116D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0B116D" w:rsidRPr="009E37DF" w:rsidRDefault="000B116D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0B116D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6D" w:rsidRDefault="000B116D">
      <w:r>
        <w:separator/>
      </w:r>
    </w:p>
  </w:endnote>
  <w:endnote w:type="continuationSeparator" w:id="0">
    <w:p w:rsidR="000B116D" w:rsidRDefault="000B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16D" w:rsidRDefault="000B116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6D" w:rsidRDefault="000B116D">
      <w:r>
        <w:separator/>
      </w:r>
    </w:p>
  </w:footnote>
  <w:footnote w:type="continuationSeparator" w:id="0">
    <w:p w:rsidR="000B116D" w:rsidRDefault="000B1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22336"/>
    <w:rsid w:val="00093BE1"/>
    <w:rsid w:val="000B116D"/>
    <w:rsid w:val="000C7685"/>
    <w:rsid w:val="000E76C3"/>
    <w:rsid w:val="00126C18"/>
    <w:rsid w:val="00127250"/>
    <w:rsid w:val="001A0091"/>
    <w:rsid w:val="001B2AAA"/>
    <w:rsid w:val="002C0AE0"/>
    <w:rsid w:val="00370FE2"/>
    <w:rsid w:val="003A27B0"/>
    <w:rsid w:val="004101A1"/>
    <w:rsid w:val="005D4EEE"/>
    <w:rsid w:val="00644B2B"/>
    <w:rsid w:val="00666C00"/>
    <w:rsid w:val="006B2B7B"/>
    <w:rsid w:val="006C61EB"/>
    <w:rsid w:val="00736E0E"/>
    <w:rsid w:val="007722AC"/>
    <w:rsid w:val="007C5A4F"/>
    <w:rsid w:val="007E6F6C"/>
    <w:rsid w:val="00812656"/>
    <w:rsid w:val="008608BA"/>
    <w:rsid w:val="008814EE"/>
    <w:rsid w:val="00940CEC"/>
    <w:rsid w:val="00950996"/>
    <w:rsid w:val="009E37DF"/>
    <w:rsid w:val="00A1003A"/>
    <w:rsid w:val="00A13BA6"/>
    <w:rsid w:val="00AB500F"/>
    <w:rsid w:val="00AC593E"/>
    <w:rsid w:val="00B34751"/>
    <w:rsid w:val="00B72FF0"/>
    <w:rsid w:val="00BE4645"/>
    <w:rsid w:val="00C028C3"/>
    <w:rsid w:val="00C03298"/>
    <w:rsid w:val="00C64D3D"/>
    <w:rsid w:val="00CD11B2"/>
    <w:rsid w:val="00D81215"/>
    <w:rsid w:val="00D95092"/>
    <w:rsid w:val="00DC0857"/>
    <w:rsid w:val="00E2274A"/>
    <w:rsid w:val="00E914A0"/>
    <w:rsid w:val="00EC3C56"/>
    <w:rsid w:val="00EF5ACB"/>
    <w:rsid w:val="00EF7956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264</Words>
  <Characters>1510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2018-02-22T10:13:00Z</cp:lastPrinted>
  <dcterms:created xsi:type="dcterms:W3CDTF">2018-02-26T10:49:00Z</dcterms:created>
  <dcterms:modified xsi:type="dcterms:W3CDTF">2018-02-26T10:49:00Z</dcterms:modified>
</cp:coreProperties>
</file>