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7F" w:rsidRDefault="0070467F"/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0467F" w:rsidRPr="00091D6D" w:rsidTr="00FA4F42">
        <w:trPr>
          <w:trHeight w:val="280"/>
          <w:jc w:val="center"/>
        </w:trPr>
        <w:tc>
          <w:tcPr>
            <w:tcW w:w="333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70467F" w:rsidRPr="00091D6D" w:rsidRDefault="0070467F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70467F" w:rsidRPr="00091D6D" w:rsidRDefault="0070467F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blPrEx>
          <w:tblInd w:w="0" w:type="nil"/>
        </w:tblPrEx>
        <w:trPr>
          <w:trHeight w:val="280"/>
          <w:jc w:val="center"/>
        </w:trPr>
        <w:tc>
          <w:tcPr>
            <w:tcW w:w="243" w:type="dxa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3"/>
            <w:tcBorders>
              <w:left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70467F" w:rsidRPr="00737E94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02" w:type="dxa"/>
            <w:gridSpan w:val="2"/>
            <w:tcBorders>
              <w:left w:val="single" w:sz="2" w:space="0" w:color="000000"/>
            </w:tcBorders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blPrEx>
          <w:tblInd w:w="0" w:type="nil"/>
        </w:tblPrEx>
        <w:trPr>
          <w:trHeight w:val="527"/>
          <w:jc w:val="center"/>
        </w:trPr>
        <w:tc>
          <w:tcPr>
            <w:tcW w:w="243" w:type="dxa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blPrEx>
          <w:tblInd w:w="0" w:type="nil"/>
        </w:tblPrEx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0467F" w:rsidRPr="00091D6D" w:rsidRDefault="0070467F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70467F" w:rsidRPr="00091D6D" w:rsidRDefault="0070467F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70467F" w:rsidRPr="00091D6D" w:rsidRDefault="0070467F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70467F" w:rsidRPr="00091D6D" w:rsidRDefault="0070467F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70467F" w:rsidRPr="00091D6D" w:rsidRDefault="0070467F">
      <w:pPr>
        <w:rPr>
          <w:rFonts w:ascii="Arial Narrow" w:hAnsi="Arial Narrow" w:cs="Arial Narrow"/>
          <w:sz w:val="22"/>
          <w:szCs w:val="22"/>
          <w:lang w:val="mk-MK"/>
        </w:rPr>
      </w:pPr>
    </w:p>
    <w:p w:rsidR="0070467F" w:rsidRDefault="0070467F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Јну  Институт  за Духовно културно Наследство на Албанците    </w:t>
      </w:r>
    </w:p>
    <w:p w:rsidR="0070467F" w:rsidRPr="00091D6D" w:rsidRDefault="0070467F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Ул Покриена Чаршија Куршумли –ан 070-290-468</w:t>
      </w:r>
    </w:p>
    <w:p w:rsidR="0070467F" w:rsidRPr="00091D6D" w:rsidRDefault="0070467F" w:rsidP="00795F57">
      <w:pPr>
        <w:tabs>
          <w:tab w:val="left" w:pos="4678"/>
        </w:tabs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>4030007640340</w:t>
      </w:r>
    </w:p>
    <w:p w:rsidR="0070467F" w:rsidRPr="00091D6D" w:rsidRDefault="0070467F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70467F" w:rsidRPr="00091D6D" w:rsidRDefault="0070467F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70467F" w:rsidRPr="00091D6D" w:rsidRDefault="0070467F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70467F" w:rsidRPr="00091D6D" w:rsidRDefault="0070467F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70467F" w:rsidRPr="00091D6D" w:rsidRDefault="0070467F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 w:cs="Arial Narrow"/>
          <w:sz w:val="22"/>
          <w:szCs w:val="22"/>
        </w:rPr>
      </w:pPr>
      <w:r w:rsidRPr="00091D6D">
        <w:rPr>
          <w:rFonts w:ascii="Arial Narrow" w:hAnsi="Arial Narrow" w:cs="Arial Narrow"/>
          <w:sz w:val="22"/>
          <w:szCs w:val="22"/>
        </w:rPr>
        <w:t>ПРИХОДИ И РАСХОДИ</w:t>
      </w:r>
    </w:p>
    <w:p w:rsidR="0070467F" w:rsidRPr="00091D6D" w:rsidRDefault="0070467F" w:rsidP="00795F57">
      <w:pPr>
        <w:spacing w:before="58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 w:rsidR="0070467F" w:rsidRPr="00091D6D" w:rsidRDefault="0070467F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од 1 јануари до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737E9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31,12,201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8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година</w:t>
      </w:r>
    </w:p>
    <w:p w:rsidR="0070467F" w:rsidRPr="00091D6D" w:rsidRDefault="0070467F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70467F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rtlGutter/>
          <w:docGrid w:linePitch="360"/>
        </w:sect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70467F" w:rsidRPr="00091D6D" w:rsidRDefault="0070467F" w:rsidP="00795F57">
      <w:pPr>
        <w:spacing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70467F" w:rsidRP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70467F" w:rsidRPr="00091D6D" w:rsidRDefault="0070467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0467F" w:rsidRPr="00091D6D" w:rsidRDefault="0070467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70467F" w:rsidRPr="00091D6D" w:rsidRDefault="0070467F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70467F" w:rsidRP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70467F" w:rsidRPr="00091D6D" w:rsidRDefault="0070467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0467F" w:rsidRPr="00091D6D" w:rsidRDefault="0070467F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70467F" w:rsidRP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70467F" w:rsidRPr="00091D6D">
        <w:trPr>
          <w:trHeight w:hRule="exact" w:val="10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 w:rsidR="0070467F" w:rsidRPr="00091D6D" w:rsidRDefault="0070467F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70467F" w:rsidRPr="00091D6D" w:rsidRDefault="0070467F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</w:p>
          <w:p w:rsidR="0070467F" w:rsidRPr="00AD601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 435.350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737E94" w:rsidRDefault="0070467F" w:rsidP="00737E9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Default="0070467F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E55A16" w:rsidRDefault="0070467F" w:rsidP="00737E94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</w:t>
            </w:r>
            <w:r w:rsidRPr="00E55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1.658.700</w:t>
            </w:r>
            <w:r w:rsidRPr="00E55A16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70467F" w:rsidRPr="00091D6D">
        <w:trPr>
          <w:trHeight w:hRule="exact" w:val="4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 w:rsidR="0070467F" w:rsidRPr="00091D6D" w:rsidRDefault="0070467F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(од 003 до 006)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94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6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70467F" w:rsidRPr="00091D6D" w:rsidRDefault="0070467F" w:rsidP="00CD2FE9">
            <w:pPr>
              <w:shd w:val="clear" w:color="auto" w:fill="FFFFFF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5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70467F" w:rsidRPr="00091D6D" w:rsidRDefault="0070467F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70467F" w:rsidRPr="00091D6D" w:rsidRDefault="0070467F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</w:p>
          <w:p w:rsidR="0070467F" w:rsidRPr="00AD601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435.350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Default="0070467F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687FB0" w:rsidRDefault="0070467F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1.658.700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       </w:t>
            </w:r>
          </w:p>
        </w:tc>
      </w:tr>
      <w:tr w:rsidR="0070467F" w:rsidRPr="00091D6D">
        <w:trPr>
          <w:trHeight w:hRule="exact" w:val="34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D46E31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257.520     </w:t>
            </w:r>
          </w:p>
        </w:tc>
      </w:tr>
      <w:tr w:rsidR="0070467F" w:rsidRPr="00091D6D">
        <w:trPr>
          <w:trHeight w:hRule="exact" w:val="49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70467F" w:rsidRPr="00091D6D" w:rsidRDefault="0070467F">
      <w:pPr>
        <w:rPr>
          <w:rFonts w:ascii="Arial Narrow" w:hAnsi="Arial Narrow" w:cs="Arial Narrow"/>
          <w:sz w:val="22"/>
          <w:szCs w:val="22"/>
          <w:lang w:val="mk-MK"/>
        </w:rPr>
        <w:sectPr w:rsidR="0070467F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70467F" w:rsidRPr="00091D6D" w:rsidRDefault="0070467F">
      <w:pPr>
        <w:spacing w:after="43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70467F" w:rsidRPr="00091D6D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70467F" w:rsidRPr="00091D6D" w:rsidRDefault="0070467F" w:rsidP="00091D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091D6D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0467F" w:rsidRPr="00091D6D" w:rsidRDefault="0070467F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0467F" w:rsidRPr="00091D6D" w:rsidRDefault="0070467F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70467F" w:rsidRPr="00091D6D" w:rsidRDefault="0070467F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 w:rsidP="00091D6D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70467F" w:rsidRPr="00091D6D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0467F" w:rsidRPr="00091D6D">
        <w:trPr>
          <w:trHeight w:hRule="exact" w:val="2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70467F" w:rsidRPr="00091D6D">
        <w:trPr>
          <w:trHeight w:hRule="exact" w:val="4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C2020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Default="0070467F" w:rsidP="00AD601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11.564      </w:t>
            </w:r>
          </w:p>
          <w:p w:rsidR="0070467F" w:rsidRDefault="0070467F" w:rsidP="00AD601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</w:t>
            </w:r>
          </w:p>
          <w:p w:rsidR="0070467F" w:rsidRDefault="0070467F" w:rsidP="00AD601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70467F" w:rsidRDefault="0070467F" w:rsidP="00AD601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70467F" w:rsidRDefault="0070467F" w:rsidP="00AD601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70467F" w:rsidRPr="00DB57A6" w:rsidRDefault="0070467F" w:rsidP="00AD601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0467F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C2020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DB57A6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 1.393        </w:t>
            </w:r>
          </w:p>
        </w:tc>
      </w:tr>
      <w:tr w:rsidR="0070467F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6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297C2E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433.250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687FB0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>1.241.673</w:t>
            </w:r>
          </w:p>
        </w:tc>
      </w:tr>
      <w:tr w:rsidR="0070467F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sz w:val="22"/>
                <w:szCs w:val="22"/>
              </w:rPr>
              <w:t>2.100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D46E31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146.550</w:t>
            </w:r>
          </w:p>
        </w:tc>
      </w:tr>
      <w:tr w:rsidR="0070467F" w:rsidRPr="00091D6D">
        <w:trPr>
          <w:trHeight w:hRule="exact" w:val="36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71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70467F" w:rsidRPr="00091D6D" w:rsidRDefault="0070467F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5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ind w:left="6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0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34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7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Default="0070467F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70467F" w:rsidRPr="00091D6D" w:rsidRDefault="0070467F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2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0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70467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70467F" w:rsidRPr="00091D6D">
        <w:trPr>
          <w:trHeight w:hRule="exact" w:val="35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29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3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71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0467F" w:rsidRPr="00091D6D" w:rsidRDefault="0070467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70467F" w:rsidRPr="00091D6D" w:rsidRDefault="0070467F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A46B82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70467F" w:rsidRPr="00091D6D" w:rsidRDefault="0070467F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70467F" w:rsidRPr="00091D6D">
        <w:trPr>
          <w:trHeight w:hRule="exact" w:val="27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0467F" w:rsidRPr="00091D6D">
        <w:trPr>
          <w:trHeight w:hRule="exact" w:val="67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Default="0070467F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70467F" w:rsidRPr="00091D6D" w:rsidRDefault="0070467F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29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Default="0070467F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70467F" w:rsidRPr="00091D6D" w:rsidRDefault="0070467F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70467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5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napToGrid w:val="0"/>
              <w:ind w:left="7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687FB0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Default="0070467F" w:rsidP="00A46B82">
            <w:pPr>
              <w:snapToGrid w:val="0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70467F" w:rsidRPr="00091D6D" w:rsidRDefault="0070467F" w:rsidP="00A46B82">
            <w:pPr>
              <w:snapToGrid w:val="0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</w:t>
            </w:r>
          </w:p>
          <w:p w:rsidR="0070467F" w:rsidRPr="00AD601D" w:rsidRDefault="0070467F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435.350</w:t>
            </w:r>
            <w:r w:rsidRPr="00AD601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AD601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AD601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Default="0070467F" w:rsidP="00192155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  <w:p w:rsidR="0070467F" w:rsidRPr="00687FB0" w:rsidRDefault="0070467F" w:rsidP="00192155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             1.658.700</w:t>
            </w:r>
          </w:p>
        </w:tc>
      </w:tr>
      <w:tr w:rsidR="0070467F" w:rsidRPr="00091D6D">
        <w:trPr>
          <w:trHeight w:hRule="exact" w:val="80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70467F" w:rsidRPr="00FC033A" w:rsidRDefault="0070467F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AD601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85.549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687FB0" w:rsidRDefault="0070467F" w:rsidP="001921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159.849</w:t>
            </w:r>
          </w:p>
        </w:tc>
      </w:tr>
      <w:tr w:rsidR="0070467F" w:rsidRPr="00091D6D">
        <w:trPr>
          <w:trHeight w:hRule="exact" w:val="105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812 и 813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Default="0070467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70467F" w:rsidRDefault="0070467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70467F" w:rsidRDefault="0070467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70467F" w:rsidRPr="00091D6D" w:rsidRDefault="0070467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78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Default="0070467F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70467F" w:rsidRPr="00091D6D" w:rsidRDefault="0070467F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</w:p>
          <w:p w:rsidR="0070467F" w:rsidRPr="00AD601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85.549</w:t>
            </w:r>
          </w:p>
          <w:p w:rsidR="0070467F" w:rsidRPr="00297C2E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113.113.14646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782420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</w:t>
            </w:r>
            <w:r w:rsidRPr="0078242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159.849</w:t>
            </w:r>
            <w:r w:rsidRPr="0078242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</w:t>
            </w:r>
          </w:p>
        </w:tc>
      </w:tr>
      <w:tr w:rsidR="0070467F" w:rsidRPr="00091D6D">
        <w:trPr>
          <w:trHeight w:hRule="exact" w:val="82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AD601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85.549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687FB0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</w:t>
            </w:r>
          </w:p>
          <w:p w:rsidR="0070467F" w:rsidRPr="00192155" w:rsidRDefault="0070467F" w:rsidP="0078242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192155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</w:t>
            </w:r>
            <w:r w:rsidRPr="0019215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159.849</w:t>
            </w:r>
          </w:p>
        </w:tc>
      </w:tr>
      <w:tr w:rsidR="0070467F" w:rsidRPr="00091D6D">
        <w:trPr>
          <w:trHeight w:hRule="exact" w:val="45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Default="0070467F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70467F" w:rsidRPr="00091D6D" w:rsidRDefault="0070467F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3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2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AD601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85.549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687FB0" w:rsidRDefault="0070467F" w:rsidP="0078242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159.849</w:t>
            </w:r>
          </w:p>
        </w:tc>
      </w:tr>
      <w:tr w:rsidR="0070467F" w:rsidRPr="00091D6D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67F" w:rsidRPr="00091D6D" w:rsidRDefault="0070467F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0467F" w:rsidRPr="00091D6D" w:rsidRDefault="0070467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67F" w:rsidRPr="00091D6D" w:rsidRDefault="0070467F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70467F" w:rsidRPr="00091D6D" w:rsidRDefault="0070467F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6C5A6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70467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67F" w:rsidRPr="00091D6D" w:rsidRDefault="0070467F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0467F" w:rsidRPr="00091D6D">
        <w:trPr>
          <w:trHeight w:hRule="exact" w:val="115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0467F" w:rsidRPr="00FC033A" w:rsidRDefault="0070467F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 w:cs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(059+060) = 105 </w:t>
            </w:r>
          </w:p>
          <w:p w:rsidR="0070467F" w:rsidRPr="00FC033A" w:rsidRDefault="0070467F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70467F" w:rsidRPr="00091D6D" w:rsidRDefault="0070467F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0467F" w:rsidRDefault="0070467F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0467F" w:rsidRDefault="0070467F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0467F" w:rsidRPr="00AD601D" w:rsidRDefault="0070467F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520.899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Default="0070467F" w:rsidP="00724CB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315B4A" w:rsidRDefault="0070467F" w:rsidP="00315B4A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Default="0070467F" w:rsidP="00315B4A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687FB0" w:rsidRDefault="0070467F" w:rsidP="00315B4A">
            <w:pP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1.818.549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</w:p>
        </w:tc>
      </w:tr>
      <w:tr w:rsidR="0070467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 w:rsidP="006C5A67">
            <w:pPr>
              <w:snapToGrid w:val="0"/>
              <w:ind w:left="53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70467F" w:rsidRPr="00091D6D" w:rsidRDefault="0070467F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0467F" w:rsidRPr="00091D6D" w:rsidRDefault="0070467F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val="36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Default="0070467F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70467F" w:rsidRPr="00091D6D" w:rsidRDefault="0070467F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7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Default="0070467F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70467F" w:rsidRPr="00091D6D" w:rsidRDefault="0070467F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2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64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0467F" w:rsidRPr="00091D6D" w:rsidRDefault="0070467F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083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9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napToGrid w:val="0"/>
              <w:spacing w:line="226" w:lineRule="exact"/>
              <w:ind w:left="8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70467F" w:rsidRPr="00091D6D" w:rsidRDefault="0070467F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</w:p>
          <w:p w:rsidR="0070467F" w:rsidRPr="00AD601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520.899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687FB0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1.818.549</w:t>
            </w:r>
          </w:p>
        </w:tc>
      </w:tr>
    </w:tbl>
    <w:p w:rsidR="0070467F" w:rsidRPr="00091D6D" w:rsidRDefault="0070467F">
      <w:pPr>
        <w:rPr>
          <w:rFonts w:ascii="Arial Narrow" w:hAnsi="Arial Narrow" w:cs="Arial Narrow"/>
          <w:sz w:val="22"/>
          <w:szCs w:val="22"/>
          <w:lang w:val="mk-MK"/>
        </w:rPr>
        <w:sectPr w:rsidR="0070467F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70467F" w:rsidRPr="00091D6D" w:rsidRDefault="0070467F">
      <w:pPr>
        <w:spacing w:after="62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911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70467F" w:rsidRPr="00091D6D">
        <w:trPr>
          <w:cantSplit/>
          <w:trHeight w:hRule="exact" w:val="85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70467F" w:rsidRPr="00091D6D" w:rsidRDefault="0070467F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0467F" w:rsidRPr="00091D6D" w:rsidRDefault="0070467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70467F" w:rsidRPr="00091D6D" w:rsidRDefault="0070467F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D5688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cantSplit/>
          <w:trHeight w:hRule="exact" w:val="70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091D6D" w:rsidRDefault="0070467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0467F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AD601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AD601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5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0467F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AD601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            520.899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687FB0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           1.818.549</w:t>
            </w:r>
          </w:p>
        </w:tc>
      </w:tr>
      <w:tr w:rsidR="0070467F" w:rsidRPr="00091D6D">
        <w:trPr>
          <w:trHeight w:hRule="exact" w:val="38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72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0467F" w:rsidRPr="00091D6D" w:rsidRDefault="0070467F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30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Default="0070467F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70467F" w:rsidRPr="00091D6D" w:rsidRDefault="0070467F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280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3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28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0467F" w:rsidRPr="00091D6D" w:rsidRDefault="0070467F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272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27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42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70467F" w:rsidRPr="00091D6D" w:rsidRDefault="0070467F">
            <w:pPr>
              <w:shd w:val="clear" w:color="auto" w:fill="FFFFFF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8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napToGrid w:val="0"/>
              <w:ind w:left="45" w:right="4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0467F" w:rsidRPr="00091D6D" w:rsidRDefault="0070467F">
            <w:pPr>
              <w:snapToGrid w:val="0"/>
              <w:ind w:left="45" w:right="4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82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70467F" w:rsidRPr="00091D6D" w:rsidRDefault="0070467F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AD601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520.899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687FB0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1.818.549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</w:t>
            </w:r>
          </w:p>
        </w:tc>
      </w:tr>
      <w:tr w:rsidR="0070467F" w:rsidRPr="00091D6D">
        <w:trPr>
          <w:trHeight w:hRule="exact" w:val="76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70467F" w:rsidRPr="00091D6D" w:rsidRDefault="0070467F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0467F" w:rsidRPr="00091D6D">
        <w:trPr>
          <w:trHeight w:hRule="exact" w:val="5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70467F" w:rsidRPr="00091D6D" w:rsidRDefault="0070467F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</w:p>
          <w:p w:rsidR="0070467F" w:rsidRPr="00AD601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520.899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0467F" w:rsidRPr="00687FB0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1.818.549</w:t>
            </w:r>
          </w:p>
        </w:tc>
      </w:tr>
      <w:tr w:rsidR="0070467F" w:rsidRPr="00091D6D">
        <w:trPr>
          <w:trHeight w:hRule="exact" w:val="103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70467F" w:rsidRPr="00091D6D" w:rsidRDefault="0070467F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0467F" w:rsidRPr="00091D6D" w:rsidRDefault="0070467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0467F" w:rsidRPr="00091D6D" w:rsidRDefault="0070467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70467F" w:rsidRPr="00091D6D" w:rsidRDefault="0070467F">
      <w:pPr>
        <w:rPr>
          <w:rFonts w:ascii="Arial Narrow" w:hAnsi="Arial Narrow" w:cs="Arial Narrow"/>
          <w:sz w:val="22"/>
          <w:szCs w:val="22"/>
          <w:lang w:val="mk-MK"/>
        </w:rPr>
        <w:sectPr w:rsidR="0070467F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70467F" w:rsidRPr="00091D6D" w:rsidRDefault="0070467F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Default="0070467F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Pr="00091D6D" w:rsidRDefault="0070467F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_</w:t>
      </w:r>
    </w:p>
    <w:p w:rsidR="0070467F" w:rsidRPr="00091D6D" w:rsidRDefault="0070467F">
      <w:pPr>
        <w:spacing w:before="21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ден_______</w:t>
      </w:r>
    </w:p>
    <w:p w:rsidR="0070467F" w:rsidRPr="00091D6D" w:rsidRDefault="0070467F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70467F" w:rsidRPr="00091D6D" w:rsidRDefault="0070467F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70467F" w:rsidRPr="00091D6D" w:rsidRDefault="0070467F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Default="0070467F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Default="0070467F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Default="0070467F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Pr="00091D6D" w:rsidRDefault="0070467F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 составување на</w:t>
      </w:r>
    </w:p>
    <w:p w:rsidR="0070467F" w:rsidRPr="00091D6D" w:rsidRDefault="0070467F" w:rsidP="0008307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</w:p>
    <w:p w:rsidR="0070467F" w:rsidRPr="00091D6D" w:rsidRDefault="0070467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Pr="00091D6D" w:rsidRDefault="0070467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Pr="00091D6D" w:rsidRDefault="0070467F">
      <w:pPr>
        <w:pStyle w:val="BlockText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>______________</w:t>
      </w:r>
    </w:p>
    <w:p w:rsidR="0070467F" w:rsidRDefault="0070467F">
      <w:pPr>
        <w:spacing w:before="221"/>
        <w:rPr>
          <w:rFonts w:ascii="Arial Narrow" w:hAnsi="Arial Narrow" w:cs="Arial Narrow"/>
          <w:sz w:val="22"/>
          <w:szCs w:val="22"/>
          <w:lang w:val="mk-MK"/>
        </w:rPr>
      </w:pPr>
    </w:p>
    <w:p w:rsidR="0070467F" w:rsidRPr="00091D6D" w:rsidRDefault="0070467F">
      <w:pPr>
        <w:spacing w:before="22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</w:p>
    <w:p w:rsidR="0070467F" w:rsidRPr="00091D6D" w:rsidRDefault="0070467F">
      <w:pPr>
        <w:spacing w:before="10"/>
        <w:rPr>
          <w:rFonts w:ascii="Arial Narrow" w:hAnsi="Arial Narrow" w:cs="Arial Narrow"/>
          <w:sz w:val="22"/>
          <w:szCs w:val="22"/>
          <w:lang w:val="mk-MK"/>
        </w:rPr>
      </w:pPr>
    </w:p>
    <w:p w:rsidR="0070467F" w:rsidRPr="00091D6D" w:rsidRDefault="0070467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Default="0070467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Default="0070467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Default="0070467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Default="0070467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Default="0070467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Раководител</w:t>
      </w:r>
    </w:p>
    <w:p w:rsidR="0070467F" w:rsidRDefault="0070467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0467F" w:rsidRPr="00091D6D" w:rsidRDefault="0070467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7046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____________</w:t>
      </w:r>
    </w:p>
    <w:p w:rsidR="0070467F" w:rsidRPr="00091D6D" w:rsidRDefault="0070467F">
      <w:pPr>
        <w:spacing w:before="62"/>
        <w:rPr>
          <w:rFonts w:ascii="Arial Narrow" w:hAnsi="Arial Narrow" w:cs="Arial Narrow"/>
          <w:sz w:val="22"/>
          <w:szCs w:val="22"/>
          <w:lang w:val="mk-MK"/>
        </w:rPr>
        <w:sectPr w:rsidR="0070467F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 w:cs="Arial Narrow"/>
          <w:sz w:val="22"/>
          <w:szCs w:val="22"/>
          <w:lang w:val="mk-MK"/>
        </w:rPr>
        <w:t xml:space="preserve">                                                 </w:t>
      </w:r>
    </w:p>
    <w:p w:rsidR="0070467F" w:rsidRPr="00F73A6E" w:rsidRDefault="0070467F" w:rsidP="00F17D44">
      <w:pPr>
        <w:spacing w:before="29" w:line="418" w:lineRule="exact"/>
        <w:ind w:right="3629"/>
        <w:jc w:val="both"/>
        <w:rPr>
          <w:rFonts w:ascii="Arial Narrow" w:hAnsi="Arial Narrow" w:cs="Arial Narrow"/>
          <w:sz w:val="22"/>
          <w:szCs w:val="22"/>
        </w:rPr>
      </w:pPr>
    </w:p>
    <w:sectPr w:rsidR="0070467F" w:rsidRPr="00F73A6E" w:rsidSect="00490D2F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F57"/>
    <w:rsid w:val="00026FED"/>
    <w:rsid w:val="00057631"/>
    <w:rsid w:val="0008307F"/>
    <w:rsid w:val="00091D6D"/>
    <w:rsid w:val="00095BB8"/>
    <w:rsid w:val="000C2020"/>
    <w:rsid w:val="000C44AA"/>
    <w:rsid w:val="00192155"/>
    <w:rsid w:val="001947CF"/>
    <w:rsid w:val="00297C2E"/>
    <w:rsid w:val="002D09CB"/>
    <w:rsid w:val="002F6D8F"/>
    <w:rsid w:val="00315B4A"/>
    <w:rsid w:val="00322A95"/>
    <w:rsid w:val="003232E8"/>
    <w:rsid w:val="00325F22"/>
    <w:rsid w:val="00371BE3"/>
    <w:rsid w:val="00385BF5"/>
    <w:rsid w:val="00395B47"/>
    <w:rsid w:val="003F3E15"/>
    <w:rsid w:val="004149AE"/>
    <w:rsid w:val="00490D2F"/>
    <w:rsid w:val="004E7159"/>
    <w:rsid w:val="005778D6"/>
    <w:rsid w:val="00643B85"/>
    <w:rsid w:val="00686E2E"/>
    <w:rsid w:val="00687FB0"/>
    <w:rsid w:val="006C5A67"/>
    <w:rsid w:val="006E4C3F"/>
    <w:rsid w:val="0070467F"/>
    <w:rsid w:val="00724CB0"/>
    <w:rsid w:val="0073081D"/>
    <w:rsid w:val="00737E94"/>
    <w:rsid w:val="0077647F"/>
    <w:rsid w:val="007823A1"/>
    <w:rsid w:val="00782420"/>
    <w:rsid w:val="007910A0"/>
    <w:rsid w:val="00795F57"/>
    <w:rsid w:val="00821148"/>
    <w:rsid w:val="00897968"/>
    <w:rsid w:val="008B1917"/>
    <w:rsid w:val="008C71AC"/>
    <w:rsid w:val="008E3FC0"/>
    <w:rsid w:val="008E7B57"/>
    <w:rsid w:val="008F2FA0"/>
    <w:rsid w:val="009A1A96"/>
    <w:rsid w:val="009E5C4C"/>
    <w:rsid w:val="00A46B82"/>
    <w:rsid w:val="00A518B8"/>
    <w:rsid w:val="00AC6834"/>
    <w:rsid w:val="00AD601D"/>
    <w:rsid w:val="00B65AC0"/>
    <w:rsid w:val="00C26965"/>
    <w:rsid w:val="00C440D9"/>
    <w:rsid w:val="00C807D3"/>
    <w:rsid w:val="00CD2FE9"/>
    <w:rsid w:val="00D02F71"/>
    <w:rsid w:val="00D46E31"/>
    <w:rsid w:val="00D5688F"/>
    <w:rsid w:val="00D6699F"/>
    <w:rsid w:val="00DB57A6"/>
    <w:rsid w:val="00E26062"/>
    <w:rsid w:val="00E55A16"/>
    <w:rsid w:val="00E66266"/>
    <w:rsid w:val="00ED77F6"/>
    <w:rsid w:val="00F010DA"/>
    <w:rsid w:val="00F17D44"/>
    <w:rsid w:val="00F21582"/>
    <w:rsid w:val="00F36952"/>
    <w:rsid w:val="00F37C90"/>
    <w:rsid w:val="00F73A6E"/>
    <w:rsid w:val="00FA4F42"/>
    <w:rsid w:val="00FB0BF7"/>
    <w:rsid w:val="00FC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2F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0D2F"/>
  </w:style>
  <w:style w:type="character" w:customStyle="1" w:styleId="WW-Absatz-Standardschriftart">
    <w:name w:val="WW-Absatz-Standardschriftart"/>
    <w:uiPriority w:val="99"/>
    <w:rsid w:val="00490D2F"/>
  </w:style>
  <w:style w:type="character" w:customStyle="1" w:styleId="WW-Absatz-Standardschriftart1">
    <w:name w:val="WW-Absatz-Standardschriftart1"/>
    <w:uiPriority w:val="99"/>
    <w:rsid w:val="00490D2F"/>
  </w:style>
  <w:style w:type="character" w:customStyle="1" w:styleId="WW8Num1z0">
    <w:name w:val="WW8Num1z0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490D2F"/>
  </w:style>
  <w:style w:type="character" w:customStyle="1" w:styleId="RTFNum21">
    <w:name w:val="RTF_Num 2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490D2F"/>
  </w:style>
  <w:style w:type="paragraph" w:customStyle="1" w:styleId="Heading">
    <w:name w:val="Heading"/>
    <w:basedOn w:val="Normal"/>
    <w:next w:val="BodyText"/>
    <w:uiPriority w:val="99"/>
    <w:rsid w:val="00490D2F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90D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3B85"/>
    <w:rPr>
      <w:rFonts w:ascii="Arial" w:hAnsi="Arial" w:cs="Arial"/>
      <w:sz w:val="20"/>
      <w:szCs w:val="20"/>
      <w:lang w:eastAsia="mk-MK"/>
    </w:rPr>
  </w:style>
  <w:style w:type="paragraph" w:styleId="List">
    <w:name w:val="List"/>
    <w:basedOn w:val="BodyText"/>
    <w:uiPriority w:val="99"/>
    <w:semiHidden/>
    <w:rsid w:val="00490D2F"/>
  </w:style>
  <w:style w:type="paragraph" w:styleId="Caption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90D2F"/>
  </w:style>
  <w:style w:type="paragraph" w:customStyle="1" w:styleId="Caption1">
    <w:name w:val="Caption1"/>
    <w:basedOn w:val="Normal"/>
    <w:uiPriority w:val="99"/>
    <w:rsid w:val="00490D2F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490D2F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490D2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490D2F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3B85"/>
    <w:rPr>
      <w:rFonts w:ascii="Arial" w:hAnsi="Arial" w:cs="Arial"/>
      <w:sz w:val="20"/>
      <w:szCs w:val="20"/>
      <w:lang w:eastAsia="mk-MK"/>
    </w:rPr>
  </w:style>
  <w:style w:type="paragraph" w:customStyle="1" w:styleId="TableContents">
    <w:name w:val="Table Contents"/>
    <w:basedOn w:val="Normal"/>
    <w:uiPriority w:val="99"/>
    <w:rsid w:val="00490D2F"/>
  </w:style>
  <w:style w:type="paragraph" w:customStyle="1" w:styleId="TableHeading">
    <w:name w:val="Table Heading"/>
    <w:basedOn w:val="TableContents"/>
    <w:uiPriority w:val="99"/>
    <w:rsid w:val="00490D2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5</Pages>
  <Words>1301</Words>
  <Characters>7422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WORK</cp:lastModifiedBy>
  <cp:revision>3</cp:revision>
  <cp:lastPrinted>2019-02-28T09:07:00Z</cp:lastPrinted>
  <dcterms:created xsi:type="dcterms:W3CDTF">2019-02-21T11:19:00Z</dcterms:created>
  <dcterms:modified xsi:type="dcterms:W3CDTF">2019-02-28T09:08:00Z</dcterms:modified>
</cp:coreProperties>
</file>