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F41706" w:rsidRPr="00091D6D">
        <w:trPr>
          <w:trHeight w:val="280"/>
          <w:jc w:val="center"/>
        </w:trPr>
        <w:tc>
          <w:tcPr>
            <w:tcW w:w="333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F41706" w:rsidRPr="00091D6D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F41706" w:rsidRPr="00091D6D" w:rsidRDefault="00F41706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F41706" w:rsidRPr="00091D6D" w:rsidRDefault="00F41706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F41706" w:rsidRPr="00091D6D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blPrEx>
          <w:tblInd w:w="0" w:type="nil"/>
        </w:tblPrEx>
        <w:trPr>
          <w:trHeight w:val="280"/>
          <w:jc w:val="center"/>
        </w:trPr>
        <w:tc>
          <w:tcPr>
            <w:tcW w:w="243" w:type="dxa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43" w:type="dxa"/>
            <w:gridSpan w:val="3"/>
            <w:tcBorders>
              <w:left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F41706" w:rsidRPr="00737E94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02" w:type="dxa"/>
            <w:gridSpan w:val="2"/>
            <w:tcBorders>
              <w:left w:val="single" w:sz="2" w:space="0" w:color="000000"/>
            </w:tcBorders>
          </w:tcPr>
          <w:p w:rsidR="00F41706" w:rsidRPr="00091D6D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blPrEx>
          <w:tblInd w:w="0" w:type="nil"/>
        </w:tblPrEx>
        <w:trPr>
          <w:trHeight w:val="527"/>
          <w:jc w:val="center"/>
        </w:trPr>
        <w:tc>
          <w:tcPr>
            <w:tcW w:w="243" w:type="dxa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F41706" w:rsidRPr="00091D6D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blPrEx>
          <w:tblInd w:w="0" w:type="nil"/>
        </w:tblPrEx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F41706" w:rsidRPr="00091D6D" w:rsidRDefault="00F41706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F41706" w:rsidRPr="00091D6D" w:rsidRDefault="00F41706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F41706" w:rsidRPr="00091D6D" w:rsidRDefault="00F41706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F41706" w:rsidRPr="00091D6D" w:rsidRDefault="00F41706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F41706" w:rsidRPr="00091D6D" w:rsidRDefault="00F41706">
      <w:pPr>
        <w:rPr>
          <w:rFonts w:ascii="Arial Narrow" w:hAnsi="Arial Narrow" w:cs="Arial Narrow"/>
          <w:sz w:val="22"/>
          <w:szCs w:val="22"/>
          <w:lang w:val="mk-MK"/>
        </w:rPr>
      </w:pPr>
    </w:p>
    <w:p w:rsidR="00F41706" w:rsidRDefault="00F41706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Јну  Институт  за Духовно културно Наследство на Албанците    </w:t>
      </w:r>
    </w:p>
    <w:p w:rsidR="00F41706" w:rsidRPr="00091D6D" w:rsidRDefault="00F41706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Ул Покриена Чаршија Куршумли –ан 070-290-468</w:t>
      </w:r>
    </w:p>
    <w:p w:rsidR="00F41706" w:rsidRPr="00091D6D" w:rsidRDefault="00F41706" w:rsidP="00795F57">
      <w:pPr>
        <w:tabs>
          <w:tab w:val="left" w:pos="4678"/>
        </w:tabs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>4030007640340</w:t>
      </w:r>
    </w:p>
    <w:p w:rsidR="00F41706" w:rsidRPr="00091D6D" w:rsidRDefault="00F41706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F41706" w:rsidRPr="00091D6D" w:rsidRDefault="00F41706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F41706" w:rsidRPr="00091D6D" w:rsidRDefault="00F41706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F41706" w:rsidRPr="00091D6D" w:rsidRDefault="00F41706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F41706" w:rsidRPr="00091D6D" w:rsidRDefault="00F41706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 w:cs="Arial Narrow"/>
          <w:sz w:val="22"/>
          <w:szCs w:val="22"/>
        </w:rPr>
      </w:pPr>
      <w:r w:rsidRPr="00091D6D">
        <w:rPr>
          <w:rFonts w:ascii="Arial Narrow" w:hAnsi="Arial Narrow" w:cs="Arial Narrow"/>
          <w:sz w:val="22"/>
          <w:szCs w:val="22"/>
        </w:rPr>
        <w:t>ПРИХОДИ И РАСХОДИ</w:t>
      </w:r>
    </w:p>
    <w:p w:rsidR="00F41706" w:rsidRPr="00091D6D" w:rsidRDefault="00F41706" w:rsidP="00795F57">
      <w:pPr>
        <w:spacing w:before="58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 w:rsidR="00F41706" w:rsidRPr="00091D6D" w:rsidRDefault="00F4170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од 1 јануари до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737E94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31,12,201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6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година</w:t>
      </w:r>
    </w:p>
    <w:p w:rsidR="00F41706" w:rsidRPr="00091D6D" w:rsidRDefault="00F4170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F4170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rtlGutter/>
          <w:docGrid w:linePitch="360"/>
        </w:sect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F41706" w:rsidRPr="00091D6D" w:rsidRDefault="00F41706" w:rsidP="00795F57">
      <w:pPr>
        <w:spacing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F41706" w:rsidRP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F41706" w:rsidRPr="00091D6D" w:rsidRDefault="00F4170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41706" w:rsidRPr="00091D6D" w:rsidRDefault="00F4170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F41706" w:rsidRPr="00091D6D" w:rsidRDefault="00F41706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F41706" w:rsidRP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F41706" w:rsidRPr="00091D6D" w:rsidRDefault="00F41706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F41706" w:rsidRPr="00091D6D" w:rsidRDefault="00F4170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F41706" w:rsidRP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41706" w:rsidRPr="00091D6D">
        <w:trPr>
          <w:trHeight w:hRule="exact" w:val="10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 w:rsidR="00F41706" w:rsidRPr="00091D6D" w:rsidRDefault="00F41706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F41706" w:rsidRPr="00091D6D" w:rsidRDefault="00F41706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</w:t>
            </w:r>
          </w:p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11.473.297</w:t>
            </w:r>
          </w:p>
          <w:p w:rsidR="00F41706" w:rsidRPr="00781587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737E94" w:rsidRDefault="00F41706" w:rsidP="00737E9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Default="00F41706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781587" w:rsidRDefault="00F41706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11.408.471</w:t>
            </w:r>
          </w:p>
        </w:tc>
      </w:tr>
      <w:tr w:rsidR="00F41706" w:rsidRPr="00091D6D">
        <w:trPr>
          <w:trHeight w:hRule="exact" w:val="4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 w:rsidR="00F41706" w:rsidRPr="00091D6D" w:rsidRDefault="00F41706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(од 003 до 006)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F41706" w:rsidRPr="00781587" w:rsidRDefault="00F41706" w:rsidP="0078158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9.708.226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F41706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9.707.600</w:t>
            </w:r>
          </w:p>
          <w:p w:rsidR="00F41706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F41706" w:rsidRPr="00781587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F41706" w:rsidRPr="00091D6D">
        <w:trPr>
          <w:trHeight w:hRule="exact" w:val="394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 w:rsidP="0078158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7.087.064       </w:t>
            </w:r>
          </w:p>
          <w:p w:rsidR="00F41706" w:rsidRPr="00781587" w:rsidRDefault="00F41706" w:rsidP="0078158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781587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7.086.614</w:t>
            </w:r>
          </w:p>
        </w:tc>
      </w:tr>
      <w:tr w:rsidR="00F41706" w:rsidRPr="00091D6D">
        <w:trPr>
          <w:trHeight w:hRule="exact" w:val="36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F41706" w:rsidRPr="00091D6D" w:rsidRDefault="00F41706" w:rsidP="00CD2FE9">
            <w:pPr>
              <w:shd w:val="clear" w:color="auto" w:fill="FFFFFF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2.621.162          </w:t>
            </w:r>
          </w:p>
          <w:p w:rsidR="00F41706" w:rsidRPr="00781587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781587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2.620.986</w:t>
            </w:r>
          </w:p>
        </w:tc>
      </w:tr>
      <w:tr w:rsidR="00F41706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1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5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F41706" w:rsidRPr="00091D6D" w:rsidRDefault="00F41706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F41706" w:rsidRPr="00091D6D" w:rsidRDefault="00F41706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</w:t>
            </w:r>
          </w:p>
          <w:p w:rsidR="00F41706" w:rsidRPr="00781587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1.765.071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Default="00F41706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781587" w:rsidRDefault="00F41706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1.638.787              </w:t>
            </w:r>
          </w:p>
        </w:tc>
      </w:tr>
      <w:tr w:rsidR="00F41706" w:rsidRPr="00091D6D">
        <w:trPr>
          <w:trHeight w:hRule="exact" w:val="34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781587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94.086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781587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23.135</w:t>
            </w:r>
          </w:p>
        </w:tc>
      </w:tr>
      <w:tr w:rsidR="00F41706" w:rsidRPr="00091D6D">
        <w:trPr>
          <w:trHeight w:hRule="exact" w:val="49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</w:p>
          <w:p w:rsidR="00F41706" w:rsidRPr="00781587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1.250.000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</w:t>
            </w:r>
          </w:p>
          <w:p w:rsidR="00F41706" w:rsidRPr="00781587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1.261.396</w:t>
            </w:r>
          </w:p>
        </w:tc>
      </w:tr>
    </w:tbl>
    <w:p w:rsidR="00F41706" w:rsidRPr="00091D6D" w:rsidRDefault="00F41706">
      <w:pPr>
        <w:rPr>
          <w:rFonts w:ascii="Arial Narrow" w:hAnsi="Arial Narrow" w:cs="Arial Narrow"/>
          <w:sz w:val="22"/>
          <w:szCs w:val="22"/>
          <w:lang w:val="mk-MK"/>
        </w:rPr>
        <w:sectPr w:rsidR="00F4170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F41706" w:rsidRPr="00091D6D" w:rsidRDefault="00F41706">
      <w:pPr>
        <w:spacing w:after="43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F41706" w:rsidRPr="00091D6D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F41706" w:rsidRPr="00091D6D" w:rsidRDefault="00F41706" w:rsidP="00091D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091D6D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41706" w:rsidRPr="00091D6D" w:rsidRDefault="00F41706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F41706" w:rsidRPr="00091D6D" w:rsidRDefault="00F41706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 w:rsidP="00091D6D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F41706" w:rsidRPr="00091D6D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F41706" w:rsidRPr="00091D6D">
        <w:trPr>
          <w:trHeight w:hRule="exact" w:val="2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41706" w:rsidRPr="00091D6D">
        <w:trPr>
          <w:trHeight w:hRule="exact" w:val="4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781587" w:rsidRDefault="00F41706" w:rsidP="00691EF9">
            <w:pPr>
              <w:shd w:val="clear" w:color="auto" w:fill="FFFFFF"/>
              <w:tabs>
                <w:tab w:val="center" w:pos="665"/>
              </w:tabs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230.725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781587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 176.864</w:t>
            </w:r>
          </w:p>
        </w:tc>
      </w:tr>
      <w:tr w:rsidR="00F41706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781587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29.989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781587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   29.833</w:t>
            </w:r>
          </w:p>
        </w:tc>
      </w:tr>
      <w:tr w:rsidR="00F41706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6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781587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>100.000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5F2205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95.494</w:t>
            </w:r>
          </w:p>
        </w:tc>
      </w:tr>
      <w:tr w:rsidR="00F41706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5F2205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>60.271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5F2205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52.065</w:t>
            </w:r>
          </w:p>
        </w:tc>
      </w:tr>
      <w:tr w:rsidR="00F41706" w:rsidRPr="00091D6D">
        <w:trPr>
          <w:trHeight w:hRule="exact" w:val="36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71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F41706" w:rsidRPr="00091D6D" w:rsidRDefault="00F41706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5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ind w:left="6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0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34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7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Default="00F41706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F41706" w:rsidRPr="00091D6D" w:rsidRDefault="00F41706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2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0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1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F4170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35578C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bookmarkStart w:id="5" w:name="SwXTextPosition7464"/>
            <w:bookmarkStart w:id="6" w:name="SwXTextPosition7465"/>
            <w:bookmarkEnd w:id="5"/>
            <w:bookmarkEnd w:id="6"/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62.084</w:t>
            </w:r>
          </w:p>
        </w:tc>
      </w:tr>
      <w:tr w:rsidR="00F41706" w:rsidRPr="00091D6D">
        <w:trPr>
          <w:trHeight w:hRule="exact" w:val="35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29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35578C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62.084</w:t>
            </w:r>
          </w:p>
        </w:tc>
      </w:tr>
      <w:tr w:rsidR="00F4170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3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71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41706" w:rsidRPr="00091D6D" w:rsidRDefault="00F4170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F41706" w:rsidRPr="00091D6D" w:rsidRDefault="00F41706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A46B82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F41706" w:rsidRPr="00091D6D" w:rsidRDefault="00F41706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F41706" w:rsidRPr="00091D6D">
        <w:trPr>
          <w:trHeight w:hRule="exact" w:val="27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F41706" w:rsidRPr="00091D6D">
        <w:trPr>
          <w:trHeight w:hRule="exact" w:val="67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Default="00F41706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F41706" w:rsidRPr="00091D6D" w:rsidRDefault="00F41706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29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Default="00F41706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F41706" w:rsidRPr="00091D6D" w:rsidRDefault="00F41706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F41706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5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3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napToGrid w:val="0"/>
              <w:ind w:left="7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5F2205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F4170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Default="00F41706" w:rsidP="00A46B82">
            <w:pPr>
              <w:snapToGrid w:val="0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F41706" w:rsidRPr="00091D6D" w:rsidRDefault="00F41706" w:rsidP="00A46B82">
            <w:pPr>
              <w:snapToGrid w:val="0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</w:t>
            </w:r>
          </w:p>
          <w:p w:rsidR="00F41706" w:rsidRPr="00737E94" w:rsidRDefault="00F41706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11.473.297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Default="00F41706" w:rsidP="00650588"/>
          <w:p w:rsidR="00F41706" w:rsidRPr="009A7687" w:rsidRDefault="00F41706" w:rsidP="00650588">
            <w:r>
              <w:t xml:space="preserve">          11.408.471</w:t>
            </w:r>
          </w:p>
          <w:p w:rsidR="00F41706" w:rsidRPr="005F2205" w:rsidRDefault="00F41706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F41706" w:rsidRPr="00091D6D">
        <w:trPr>
          <w:trHeight w:hRule="exact" w:val="80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F41706" w:rsidRPr="00FC033A" w:rsidRDefault="00F41706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F41706" w:rsidRPr="005F2205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99520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F41706" w:rsidRPr="00091D6D">
        <w:trPr>
          <w:trHeight w:hRule="exact" w:val="105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812 и 813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Default="00F4170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F41706" w:rsidRDefault="00F4170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F41706" w:rsidRDefault="00F4170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F41706" w:rsidRPr="00091D6D" w:rsidRDefault="00F41706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78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Default="00F41706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F41706" w:rsidRPr="00091D6D" w:rsidRDefault="00F41706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</w:t>
            </w:r>
          </w:p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82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5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Default="00F41706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F41706" w:rsidRPr="00091D6D" w:rsidRDefault="00F41706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3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2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706" w:rsidRPr="00091D6D" w:rsidRDefault="00F41706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41706" w:rsidRPr="00091D6D" w:rsidRDefault="00F4170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706" w:rsidRPr="00091D6D" w:rsidRDefault="00F41706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F41706" w:rsidRPr="00091D6D" w:rsidRDefault="00F41706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6C5A6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F4170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706" w:rsidRPr="00091D6D" w:rsidRDefault="00F41706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F41706" w:rsidRPr="00091D6D">
        <w:trPr>
          <w:trHeight w:hRule="exact" w:val="115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41706" w:rsidRPr="00FC033A" w:rsidRDefault="00F41706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 w:cs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(059+060) = 105 </w:t>
            </w:r>
          </w:p>
          <w:p w:rsidR="00F41706" w:rsidRPr="00FC033A" w:rsidRDefault="00F41706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F41706" w:rsidRPr="00091D6D" w:rsidRDefault="00F41706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               </w:t>
            </w:r>
          </w:p>
          <w:p w:rsidR="00F41706" w:rsidRPr="00104E8F" w:rsidRDefault="00F41706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11.473.297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Default="00F41706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F41706" w:rsidRDefault="00F41706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F41706" w:rsidRDefault="00F41706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F41706" w:rsidRPr="00104E8F" w:rsidRDefault="00F41706" w:rsidP="00315B4A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11.408.471</w:t>
            </w:r>
          </w:p>
        </w:tc>
      </w:tr>
      <w:tr w:rsidR="00F4170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 w:rsidP="006C5A67">
            <w:pPr>
              <w:snapToGrid w:val="0"/>
              <w:ind w:left="53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F41706" w:rsidRPr="00091D6D" w:rsidRDefault="00F41706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 w:rsidP="003B4547">
            <w:pPr>
              <w:numPr>
                <w:ilvl w:val="0"/>
                <w:numId w:val="2"/>
              </w:numPr>
              <w:shd w:val="clear" w:color="auto" w:fill="FFFFFF"/>
              <w:spacing w:line="226" w:lineRule="exact"/>
              <w:ind w:right="149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ДАНОЧНИ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41706" w:rsidRPr="00091D6D" w:rsidRDefault="00F41706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val="36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Default="00F41706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F41706" w:rsidRPr="00091D6D" w:rsidRDefault="00F41706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7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Default="00F41706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F41706" w:rsidRPr="00091D6D" w:rsidRDefault="00F41706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2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64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41706" w:rsidRPr="00091D6D" w:rsidRDefault="00F41706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083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9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napToGrid w:val="0"/>
              <w:spacing w:line="226" w:lineRule="exact"/>
              <w:ind w:left="8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F41706" w:rsidRPr="00091D6D" w:rsidRDefault="00F41706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F41706" w:rsidRPr="005F2205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11.473.297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sz w:val="22"/>
                <w:szCs w:val="22"/>
              </w:rPr>
              <w:t>11.408.471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669520</w:t>
            </w:r>
          </w:p>
        </w:tc>
      </w:tr>
    </w:tbl>
    <w:p w:rsidR="00F41706" w:rsidRPr="00091D6D" w:rsidRDefault="00F41706">
      <w:pPr>
        <w:rPr>
          <w:rFonts w:ascii="Arial Narrow" w:hAnsi="Arial Narrow" w:cs="Arial Narrow"/>
          <w:sz w:val="22"/>
          <w:szCs w:val="22"/>
          <w:lang w:val="mk-MK"/>
        </w:rPr>
        <w:sectPr w:rsidR="00F4170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F41706" w:rsidRPr="00091D6D" w:rsidRDefault="00F41706">
      <w:pPr>
        <w:spacing w:after="62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9118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F41706" w:rsidRPr="00091D6D">
        <w:trPr>
          <w:cantSplit/>
          <w:trHeight w:hRule="exact" w:val="85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F41706" w:rsidRPr="00091D6D" w:rsidRDefault="00F41706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41706" w:rsidRPr="00091D6D" w:rsidRDefault="00F41706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F41706" w:rsidRPr="00091D6D" w:rsidRDefault="00F41706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D5688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cantSplit/>
          <w:trHeight w:hRule="exact" w:val="70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F41706" w:rsidRPr="00091D6D" w:rsidRDefault="00F41706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F41706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F41706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5F2205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11.473.297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5F2205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11.408.471</w:t>
            </w:r>
          </w:p>
        </w:tc>
      </w:tr>
      <w:tr w:rsidR="00F41706" w:rsidRPr="00091D6D">
        <w:trPr>
          <w:trHeight w:hRule="exact" w:val="38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72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41706" w:rsidRPr="00091D6D" w:rsidRDefault="00F41706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30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Default="00F41706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F41706" w:rsidRPr="00091D6D" w:rsidRDefault="00F41706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280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3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28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41706" w:rsidRPr="00091D6D" w:rsidRDefault="00F41706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272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27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42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F41706" w:rsidRPr="00091D6D" w:rsidRDefault="00F41706">
            <w:pPr>
              <w:shd w:val="clear" w:color="auto" w:fill="FFFFFF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8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napToGrid w:val="0"/>
              <w:ind w:left="45" w:right="4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41706" w:rsidRPr="00091D6D" w:rsidRDefault="00F41706">
            <w:pPr>
              <w:snapToGrid w:val="0"/>
              <w:ind w:left="45" w:right="4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82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F41706" w:rsidRPr="00091D6D" w:rsidRDefault="00F41706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F41706" w:rsidRDefault="00F41706" w:rsidP="005F220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F41706" w:rsidRPr="005F2205" w:rsidRDefault="00F41706" w:rsidP="005F220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11.473.297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</w:t>
            </w:r>
          </w:p>
          <w:p w:rsidR="00F41706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F41706" w:rsidRPr="005F2205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11.408.471</w:t>
            </w:r>
          </w:p>
        </w:tc>
      </w:tr>
      <w:tr w:rsidR="00F41706" w:rsidRPr="00091D6D">
        <w:trPr>
          <w:trHeight w:hRule="exact" w:val="76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F41706" w:rsidRPr="00091D6D" w:rsidRDefault="00F41706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F41706" w:rsidRPr="00091D6D">
        <w:trPr>
          <w:trHeight w:hRule="exact" w:val="5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F41706" w:rsidRPr="00091D6D" w:rsidRDefault="00F41706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</w:p>
          <w:p w:rsidR="00F41706" w:rsidRPr="005F2205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11.473.297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</w:t>
            </w:r>
          </w:p>
          <w:p w:rsidR="00F41706" w:rsidRPr="005F2205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11.408.471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</w:t>
            </w:r>
          </w:p>
        </w:tc>
      </w:tr>
      <w:tr w:rsidR="00F41706" w:rsidRPr="00091D6D">
        <w:trPr>
          <w:trHeight w:hRule="exact" w:val="103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F41706" w:rsidRPr="00091D6D" w:rsidRDefault="00F41706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F41706" w:rsidRPr="00091D6D" w:rsidRDefault="00F41706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706" w:rsidRPr="00091D6D" w:rsidRDefault="00F41706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F41706" w:rsidRPr="00091D6D" w:rsidRDefault="00F41706">
      <w:pPr>
        <w:rPr>
          <w:rFonts w:ascii="Arial Narrow" w:hAnsi="Arial Narrow" w:cs="Arial Narrow"/>
          <w:sz w:val="22"/>
          <w:szCs w:val="22"/>
          <w:lang w:val="mk-MK"/>
        </w:rPr>
        <w:sectPr w:rsidR="00F4170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F41706" w:rsidRPr="00091D6D" w:rsidRDefault="00F41706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Default="00F41706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Pr="00091D6D" w:rsidRDefault="00F41706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_</w:t>
      </w:r>
    </w:p>
    <w:p w:rsidR="00F41706" w:rsidRPr="00091D6D" w:rsidRDefault="00F41706">
      <w:pPr>
        <w:spacing w:before="21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ден_______</w:t>
      </w:r>
    </w:p>
    <w:p w:rsidR="00F41706" w:rsidRPr="00091D6D" w:rsidRDefault="00F41706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F41706" w:rsidRPr="00091D6D" w:rsidRDefault="00F41706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F41706" w:rsidRPr="00091D6D" w:rsidRDefault="00F41706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Default="00F41706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Default="00F41706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Default="00F41706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Pr="00091D6D" w:rsidRDefault="00F41706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 составување на</w:t>
      </w:r>
    </w:p>
    <w:p w:rsidR="00F41706" w:rsidRPr="00091D6D" w:rsidRDefault="00F41706" w:rsidP="0008307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</w:p>
    <w:p w:rsidR="00F41706" w:rsidRPr="00091D6D" w:rsidRDefault="00F41706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Pr="00091D6D" w:rsidRDefault="00F41706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Pr="00091D6D" w:rsidRDefault="00F41706">
      <w:pPr>
        <w:pStyle w:val="BlockText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>______________</w:t>
      </w:r>
    </w:p>
    <w:p w:rsidR="00F41706" w:rsidRDefault="00F41706">
      <w:pPr>
        <w:spacing w:before="221"/>
        <w:rPr>
          <w:rFonts w:ascii="Arial Narrow" w:hAnsi="Arial Narrow" w:cs="Arial Narrow"/>
          <w:sz w:val="22"/>
          <w:szCs w:val="22"/>
          <w:lang w:val="mk-MK"/>
        </w:rPr>
      </w:pPr>
    </w:p>
    <w:p w:rsidR="00F41706" w:rsidRPr="00091D6D" w:rsidRDefault="00F41706">
      <w:pPr>
        <w:spacing w:before="22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</w:t>
      </w:r>
    </w:p>
    <w:p w:rsidR="00F41706" w:rsidRPr="00091D6D" w:rsidRDefault="00F41706">
      <w:pPr>
        <w:spacing w:before="10"/>
        <w:rPr>
          <w:rFonts w:ascii="Arial Narrow" w:hAnsi="Arial Narrow" w:cs="Arial Narrow"/>
          <w:sz w:val="22"/>
          <w:szCs w:val="22"/>
          <w:lang w:val="mk-MK"/>
        </w:rPr>
      </w:pPr>
    </w:p>
    <w:p w:rsidR="00F41706" w:rsidRPr="00091D6D" w:rsidRDefault="00F4170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Default="00F4170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Default="00F4170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Default="00F4170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Default="00F4170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Default="00F4170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Раководител</w:t>
      </w:r>
    </w:p>
    <w:p w:rsidR="00F41706" w:rsidRDefault="00F4170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F41706" w:rsidRPr="00091D6D" w:rsidRDefault="00F41706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F41706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____________</w:t>
      </w:r>
    </w:p>
    <w:p w:rsidR="00F41706" w:rsidRPr="00091D6D" w:rsidRDefault="00F41706">
      <w:pPr>
        <w:spacing w:before="62"/>
        <w:rPr>
          <w:rFonts w:ascii="Arial Narrow" w:hAnsi="Arial Narrow" w:cs="Arial Narrow"/>
          <w:sz w:val="22"/>
          <w:szCs w:val="22"/>
          <w:lang w:val="mk-MK"/>
        </w:rPr>
        <w:sectPr w:rsidR="00F4170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 w:cs="Arial Narrow"/>
          <w:sz w:val="22"/>
          <w:szCs w:val="22"/>
          <w:lang w:val="mk-MK"/>
        </w:rPr>
        <w:t xml:space="preserve">                                                 </w:t>
      </w:r>
    </w:p>
    <w:p w:rsidR="00F41706" w:rsidRPr="00F73A6E" w:rsidRDefault="00F41706" w:rsidP="00F17D44">
      <w:pPr>
        <w:spacing w:before="29" w:line="418" w:lineRule="exact"/>
        <w:ind w:right="3629"/>
        <w:jc w:val="both"/>
        <w:rPr>
          <w:rFonts w:ascii="Arial Narrow" w:hAnsi="Arial Narrow" w:cs="Arial Narrow"/>
          <w:sz w:val="22"/>
          <w:szCs w:val="22"/>
        </w:rPr>
      </w:pPr>
    </w:p>
    <w:sectPr w:rsidR="00F41706" w:rsidRPr="00F73A6E" w:rsidSect="00490D2F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7EEE4A73"/>
    <w:multiLevelType w:val="hybridMultilevel"/>
    <w:tmpl w:val="346C874A"/>
    <w:lvl w:ilvl="0" w:tplc="4AC27D38">
      <w:start w:val="58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809000F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F57"/>
    <w:rsid w:val="00032B0D"/>
    <w:rsid w:val="000330DE"/>
    <w:rsid w:val="0008307F"/>
    <w:rsid w:val="00091D6D"/>
    <w:rsid w:val="00095BB8"/>
    <w:rsid w:val="000C44AA"/>
    <w:rsid w:val="000D57A2"/>
    <w:rsid w:val="00104E8F"/>
    <w:rsid w:val="001947CF"/>
    <w:rsid w:val="002439C6"/>
    <w:rsid w:val="002502F3"/>
    <w:rsid w:val="00252502"/>
    <w:rsid w:val="00264DF8"/>
    <w:rsid w:val="002D09CB"/>
    <w:rsid w:val="002E587F"/>
    <w:rsid w:val="002F6D8F"/>
    <w:rsid w:val="00315B4A"/>
    <w:rsid w:val="00322A95"/>
    <w:rsid w:val="00325F22"/>
    <w:rsid w:val="0035578C"/>
    <w:rsid w:val="003B4547"/>
    <w:rsid w:val="00436033"/>
    <w:rsid w:val="00490D2F"/>
    <w:rsid w:val="005C50DF"/>
    <w:rsid w:val="005F2205"/>
    <w:rsid w:val="00650588"/>
    <w:rsid w:val="00674463"/>
    <w:rsid w:val="00691EF9"/>
    <w:rsid w:val="006C5A67"/>
    <w:rsid w:val="00724CB0"/>
    <w:rsid w:val="00737E94"/>
    <w:rsid w:val="0077647F"/>
    <w:rsid w:val="00781587"/>
    <w:rsid w:val="007823A1"/>
    <w:rsid w:val="0079072E"/>
    <w:rsid w:val="00790A38"/>
    <w:rsid w:val="00795F57"/>
    <w:rsid w:val="007E5FC6"/>
    <w:rsid w:val="00800FA9"/>
    <w:rsid w:val="00802970"/>
    <w:rsid w:val="00821148"/>
    <w:rsid w:val="008B1917"/>
    <w:rsid w:val="008C71AC"/>
    <w:rsid w:val="00954555"/>
    <w:rsid w:val="00981A0D"/>
    <w:rsid w:val="009A7687"/>
    <w:rsid w:val="009D0274"/>
    <w:rsid w:val="009E5C4C"/>
    <w:rsid w:val="009E7FE9"/>
    <w:rsid w:val="00A24A3E"/>
    <w:rsid w:val="00A30B8C"/>
    <w:rsid w:val="00A46B82"/>
    <w:rsid w:val="00A56225"/>
    <w:rsid w:val="00A83C30"/>
    <w:rsid w:val="00AE1EE7"/>
    <w:rsid w:val="00C77BF6"/>
    <w:rsid w:val="00C806FD"/>
    <w:rsid w:val="00CD2FE9"/>
    <w:rsid w:val="00D34BFA"/>
    <w:rsid w:val="00D5688F"/>
    <w:rsid w:val="00D6699F"/>
    <w:rsid w:val="00E66266"/>
    <w:rsid w:val="00EC16FA"/>
    <w:rsid w:val="00ED77F6"/>
    <w:rsid w:val="00EF0E81"/>
    <w:rsid w:val="00F14129"/>
    <w:rsid w:val="00F17D44"/>
    <w:rsid w:val="00F37C90"/>
    <w:rsid w:val="00F41706"/>
    <w:rsid w:val="00F73A6E"/>
    <w:rsid w:val="00FC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2F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0D2F"/>
  </w:style>
  <w:style w:type="character" w:customStyle="1" w:styleId="WW-Absatz-Standardschriftart">
    <w:name w:val="WW-Absatz-Standardschriftart"/>
    <w:uiPriority w:val="99"/>
    <w:rsid w:val="00490D2F"/>
  </w:style>
  <w:style w:type="character" w:customStyle="1" w:styleId="WW-Absatz-Standardschriftart1">
    <w:name w:val="WW-Absatz-Standardschriftart1"/>
    <w:uiPriority w:val="99"/>
    <w:rsid w:val="00490D2F"/>
  </w:style>
  <w:style w:type="character" w:customStyle="1" w:styleId="WW8Num1z0">
    <w:name w:val="WW8Num1z0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490D2F"/>
  </w:style>
  <w:style w:type="character" w:customStyle="1" w:styleId="RTFNum21">
    <w:name w:val="RTF_Num 2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490D2F"/>
  </w:style>
  <w:style w:type="paragraph" w:customStyle="1" w:styleId="Heading">
    <w:name w:val="Heading"/>
    <w:basedOn w:val="Normal"/>
    <w:next w:val="BodyText"/>
    <w:uiPriority w:val="99"/>
    <w:rsid w:val="00490D2F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90D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072E"/>
    <w:rPr>
      <w:rFonts w:ascii="Arial" w:hAnsi="Arial" w:cs="Arial"/>
      <w:sz w:val="20"/>
      <w:szCs w:val="20"/>
      <w:lang w:eastAsia="mk-MK"/>
    </w:rPr>
  </w:style>
  <w:style w:type="paragraph" w:styleId="List">
    <w:name w:val="List"/>
    <w:basedOn w:val="BodyText"/>
    <w:uiPriority w:val="99"/>
    <w:semiHidden/>
    <w:rsid w:val="00490D2F"/>
  </w:style>
  <w:style w:type="paragraph" w:styleId="Caption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90D2F"/>
  </w:style>
  <w:style w:type="paragraph" w:customStyle="1" w:styleId="Caption1">
    <w:name w:val="Caption1"/>
    <w:basedOn w:val="Normal"/>
    <w:uiPriority w:val="99"/>
    <w:rsid w:val="00490D2F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490D2F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490D2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490D2F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072E"/>
    <w:rPr>
      <w:rFonts w:ascii="Arial" w:hAnsi="Arial" w:cs="Arial"/>
      <w:sz w:val="20"/>
      <w:szCs w:val="20"/>
      <w:lang w:eastAsia="mk-MK"/>
    </w:rPr>
  </w:style>
  <w:style w:type="paragraph" w:customStyle="1" w:styleId="TableContents">
    <w:name w:val="Table Contents"/>
    <w:basedOn w:val="Normal"/>
    <w:uiPriority w:val="99"/>
    <w:rsid w:val="00490D2F"/>
  </w:style>
  <w:style w:type="paragraph" w:customStyle="1" w:styleId="TableHeading">
    <w:name w:val="Table Heading"/>
    <w:basedOn w:val="TableContents"/>
    <w:uiPriority w:val="99"/>
    <w:rsid w:val="00490D2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5</Pages>
  <Words>1368</Words>
  <Characters>7803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WORK</cp:lastModifiedBy>
  <cp:revision>2</cp:revision>
  <cp:lastPrinted>2015-04-21T07:30:00Z</cp:lastPrinted>
  <dcterms:created xsi:type="dcterms:W3CDTF">2017-02-16T11:15:00Z</dcterms:created>
  <dcterms:modified xsi:type="dcterms:W3CDTF">2017-02-16T11:15:00Z</dcterms:modified>
</cp:coreProperties>
</file>