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235F00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235F00" w:rsidRPr="00091D6D" w:rsidRDefault="00235F00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235F00" w:rsidRPr="00091D6D" w:rsidRDefault="00235F00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35F00" w:rsidRPr="00737E94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235F00" w:rsidRPr="00091D6D" w:rsidRDefault="00235F00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235F00" w:rsidRPr="00091D6D" w:rsidRDefault="00235F00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235F00" w:rsidRPr="00091D6D" w:rsidRDefault="00235F00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235F00" w:rsidRPr="00091D6D" w:rsidRDefault="00235F00">
      <w:pPr>
        <w:rPr>
          <w:rFonts w:ascii="Arial Narrow" w:hAnsi="Arial Narrow" w:cs="Arial Narrow"/>
          <w:sz w:val="22"/>
          <w:szCs w:val="22"/>
          <w:lang w:val="mk-MK"/>
        </w:rPr>
      </w:pPr>
    </w:p>
    <w:p w:rsidR="00235F00" w:rsidRDefault="00235F00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235F00" w:rsidRPr="00091D6D" w:rsidRDefault="00235F00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235F00" w:rsidRPr="00091D6D" w:rsidRDefault="00235F00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235F00" w:rsidRPr="00091D6D" w:rsidRDefault="00235F00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235F00" w:rsidRPr="00091D6D" w:rsidRDefault="00235F00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235F00" w:rsidRPr="00091D6D" w:rsidRDefault="00235F00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235F00" w:rsidRPr="00091D6D" w:rsidRDefault="00235F00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7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235F00" w:rsidRPr="00091D6D" w:rsidRDefault="00235F00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235F00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235F00" w:rsidRPr="00091D6D" w:rsidRDefault="00235F00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235F00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35F00" w:rsidRPr="00091D6D" w:rsidRDefault="00235F0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35F00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35F00" w:rsidRPr="00091D6D" w:rsidRDefault="00235F00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235F00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35F00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235F00" w:rsidRPr="00091D6D" w:rsidRDefault="00235F00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235F00" w:rsidRPr="00091D6D" w:rsidRDefault="00235F00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11.408.471</w:t>
            </w:r>
          </w:p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737E94" w:rsidRDefault="00235F00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781587" w:rsidRDefault="00235F00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15.051.542</w:t>
            </w:r>
          </w:p>
        </w:tc>
      </w:tr>
      <w:tr w:rsidR="00235F00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235F00" w:rsidRPr="00091D6D" w:rsidRDefault="00235F00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781587" w:rsidRDefault="00235F00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9.707.600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9.529.084</w:t>
            </w:r>
          </w:p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235F00" w:rsidRPr="00781587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235F00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7.086.614</w:t>
            </w:r>
          </w:p>
          <w:p w:rsidR="00235F00" w:rsidRPr="00781587" w:rsidRDefault="00235F00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6.956.276</w:t>
            </w:r>
          </w:p>
        </w:tc>
      </w:tr>
      <w:tr w:rsidR="00235F00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235F00" w:rsidRPr="00091D6D" w:rsidRDefault="00235F00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2.620.986</w:t>
            </w:r>
          </w:p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2.572.808</w:t>
            </w:r>
          </w:p>
        </w:tc>
      </w:tr>
      <w:tr w:rsidR="00235F00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235F00" w:rsidRPr="00091D6D" w:rsidRDefault="00235F0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235F00" w:rsidRPr="00091D6D" w:rsidRDefault="00235F00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.1.638.787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781587" w:rsidRDefault="00235F00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4.543.952              </w:t>
            </w:r>
          </w:p>
        </w:tc>
      </w:tr>
      <w:tr w:rsidR="00235F00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23.135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441.245</w:t>
            </w:r>
          </w:p>
        </w:tc>
      </w:tr>
      <w:tr w:rsidR="00235F00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1.261.396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</w:p>
          <w:p w:rsidR="00235F00" w:rsidRPr="00781587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1.201.199</w:t>
            </w:r>
          </w:p>
        </w:tc>
      </w:tr>
    </w:tbl>
    <w:p w:rsidR="00235F00" w:rsidRPr="00091D6D" w:rsidRDefault="00235F00">
      <w:pPr>
        <w:rPr>
          <w:rFonts w:ascii="Arial Narrow" w:hAnsi="Arial Narrow" w:cs="Arial Narrow"/>
          <w:sz w:val="22"/>
          <w:szCs w:val="22"/>
          <w:lang w:val="mk-MK"/>
        </w:rPr>
        <w:sectPr w:rsidR="00235F00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35F00" w:rsidRPr="00091D6D" w:rsidRDefault="00235F00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235F00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35F00" w:rsidRPr="00091D6D" w:rsidRDefault="00235F00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35F00" w:rsidRPr="00091D6D" w:rsidRDefault="00235F00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35F00" w:rsidRPr="00091D6D" w:rsidRDefault="00235F00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35F00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35F00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35F00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781587" w:rsidRDefault="00235F00" w:rsidP="00691EF9">
            <w:pPr>
              <w:shd w:val="clear" w:color="auto" w:fill="FFFFFF"/>
              <w:tabs>
                <w:tab w:val="center" w:pos="665"/>
              </w:tabs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176.864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194.137</w:t>
            </w:r>
          </w:p>
        </w:tc>
      </w:tr>
      <w:tr w:rsidR="00235F00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29.833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117.796</w:t>
            </w: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781587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95.494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2.498.202</w:t>
            </w: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52.065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91.373</w:t>
            </w:r>
          </w:p>
        </w:tc>
      </w:tr>
      <w:tr w:rsidR="00235F00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235F00" w:rsidRPr="00091D6D" w:rsidRDefault="00235F00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235F00" w:rsidRPr="00091D6D" w:rsidRDefault="00235F00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C3A3C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62.084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35578C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235F00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C3A3C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62.084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35578C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35F00" w:rsidRPr="00091D6D" w:rsidRDefault="00235F00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35F00" w:rsidRPr="00091D6D" w:rsidRDefault="00235F00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35F00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35F00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235F00" w:rsidRPr="00091D6D" w:rsidRDefault="00235F00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514F8F" w:rsidRDefault="00235F00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978.506</w:t>
            </w:r>
          </w:p>
        </w:tc>
      </w:tr>
      <w:tr w:rsidR="00235F00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D17F3E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978.506</w:t>
            </w:r>
          </w:p>
        </w:tc>
      </w:tr>
      <w:tr w:rsidR="00235F00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235F00" w:rsidRPr="00091D6D" w:rsidRDefault="00235F0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235F00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3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235F00" w:rsidRPr="00091D6D" w:rsidRDefault="00235F00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</w:t>
            </w:r>
          </w:p>
          <w:p w:rsidR="00235F00" w:rsidRPr="00737E94" w:rsidRDefault="00235F00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11.408.471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 w:rsidP="00650588"/>
          <w:p w:rsidR="00235F00" w:rsidRPr="009A7687" w:rsidRDefault="00235F00" w:rsidP="00650588">
            <w:r>
              <w:t xml:space="preserve">          15.051.542</w:t>
            </w:r>
          </w:p>
          <w:p w:rsidR="00235F00" w:rsidRPr="005F2205" w:rsidRDefault="00235F00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35F00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235F00" w:rsidRPr="00FC033A" w:rsidRDefault="00235F00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5F2205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235F00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235F00" w:rsidRDefault="00235F0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235F00" w:rsidRDefault="00235F0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235F00" w:rsidRPr="00091D6D" w:rsidRDefault="00235F0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F00" w:rsidRPr="00091D6D" w:rsidRDefault="00235F0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35F00" w:rsidRPr="00091D6D" w:rsidRDefault="00235F00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F00" w:rsidRPr="00091D6D" w:rsidRDefault="00235F00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35F00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FC033A" w:rsidRDefault="00235F00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235F00" w:rsidRPr="00FC033A" w:rsidRDefault="00235F00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235F00" w:rsidRPr="00091D6D" w:rsidRDefault="00235F00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235F00" w:rsidRPr="00104E8F" w:rsidRDefault="00235F00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11.408.471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Default="00235F00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Default="00235F00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104E8F" w:rsidRDefault="00235F00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15.051.542</w:t>
            </w: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235F00" w:rsidRPr="00091D6D" w:rsidRDefault="00235F00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3B4547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right="149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235F00" w:rsidRPr="00091D6D" w:rsidRDefault="00235F00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235F00" w:rsidRPr="00091D6D" w:rsidRDefault="00235F00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235F00" w:rsidRPr="00091D6D" w:rsidRDefault="00235F00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5F2205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11.408.471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15.051.542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669520</w:t>
            </w:r>
          </w:p>
        </w:tc>
      </w:tr>
    </w:tbl>
    <w:p w:rsidR="00235F00" w:rsidRPr="00091D6D" w:rsidRDefault="00235F00">
      <w:pPr>
        <w:rPr>
          <w:rFonts w:ascii="Arial Narrow" w:hAnsi="Arial Narrow" w:cs="Arial Narrow"/>
          <w:sz w:val="22"/>
          <w:szCs w:val="22"/>
          <w:lang w:val="mk-MK"/>
        </w:rPr>
        <w:sectPr w:rsidR="00235F00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35F00" w:rsidRPr="00091D6D" w:rsidRDefault="00235F00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235F00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35F00" w:rsidRPr="00091D6D" w:rsidRDefault="00235F0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235F00" w:rsidRPr="00091D6D" w:rsidRDefault="00235F0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35F00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C3A3C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35F00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11.408.471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5F2205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15.051.542</w:t>
            </w:r>
          </w:p>
        </w:tc>
      </w:tr>
      <w:tr w:rsidR="00235F00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Default="00235F00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235F00" w:rsidRPr="00091D6D" w:rsidRDefault="00235F00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35F00" w:rsidRPr="00091D6D" w:rsidRDefault="00235F00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235F00" w:rsidRPr="00091D6D" w:rsidRDefault="00235F00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Default="00235F00" w:rsidP="005F220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5F2205" w:rsidRDefault="00235F00" w:rsidP="005F220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11.408.471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35F00" w:rsidRPr="005F2205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15.051.542</w:t>
            </w:r>
          </w:p>
        </w:tc>
      </w:tr>
      <w:tr w:rsidR="00235F00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235F00" w:rsidRPr="00091D6D" w:rsidRDefault="00235F00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235F00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235F00" w:rsidRPr="00091D6D" w:rsidRDefault="00235F00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  <w:p w:rsidR="00235F00" w:rsidRPr="005F2205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11.408.471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</w:t>
            </w:r>
          </w:p>
          <w:p w:rsidR="00235F00" w:rsidRPr="005F2205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15.051.542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235F00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235F00" w:rsidRPr="00091D6D" w:rsidRDefault="00235F00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5F00" w:rsidRPr="00091D6D" w:rsidRDefault="00235F0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5F00" w:rsidRPr="00091D6D" w:rsidRDefault="00235F0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235F00" w:rsidRPr="00091D6D" w:rsidRDefault="00235F00">
      <w:pPr>
        <w:rPr>
          <w:rFonts w:ascii="Arial Narrow" w:hAnsi="Arial Narrow" w:cs="Arial Narrow"/>
          <w:sz w:val="22"/>
          <w:szCs w:val="22"/>
          <w:lang w:val="mk-MK"/>
        </w:rPr>
        <w:sectPr w:rsidR="00235F00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235F00" w:rsidRPr="00091D6D" w:rsidRDefault="00235F00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Pr="00091D6D" w:rsidRDefault="00235F00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235F00" w:rsidRPr="00091D6D" w:rsidRDefault="00235F00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235F00" w:rsidRPr="00091D6D" w:rsidRDefault="00235F00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Pr="00091D6D" w:rsidRDefault="00235F00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235F00" w:rsidRPr="00091D6D" w:rsidRDefault="00235F00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235F00" w:rsidRPr="00091D6D" w:rsidRDefault="00235F00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Pr="00091D6D" w:rsidRDefault="00235F00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Pr="00091D6D" w:rsidRDefault="00235F00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235F00" w:rsidRDefault="00235F00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235F00" w:rsidRPr="00091D6D" w:rsidRDefault="00235F00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235F00" w:rsidRPr="00091D6D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235F00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235F00" w:rsidRPr="00091D6D" w:rsidRDefault="00235F00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235F00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235F00" w:rsidRPr="00091D6D" w:rsidRDefault="00235F00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235F00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235F00" w:rsidRPr="00F73A6E" w:rsidRDefault="00235F00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235F00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7EEE4A73"/>
    <w:multiLevelType w:val="hybridMultilevel"/>
    <w:tmpl w:val="346C874A"/>
    <w:lvl w:ilvl="0" w:tplc="4AC27D38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80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32B0D"/>
    <w:rsid w:val="000330DE"/>
    <w:rsid w:val="00044EF7"/>
    <w:rsid w:val="0008307F"/>
    <w:rsid w:val="00091D6D"/>
    <w:rsid w:val="00095BB8"/>
    <w:rsid w:val="000C3A3C"/>
    <w:rsid w:val="000C44AA"/>
    <w:rsid w:val="000D4860"/>
    <w:rsid w:val="000D57A2"/>
    <w:rsid w:val="000F11C7"/>
    <w:rsid w:val="00104E8F"/>
    <w:rsid w:val="001947CF"/>
    <w:rsid w:val="00235F00"/>
    <w:rsid w:val="002439C6"/>
    <w:rsid w:val="002502F3"/>
    <w:rsid w:val="00252502"/>
    <w:rsid w:val="00264DF8"/>
    <w:rsid w:val="002D09CB"/>
    <w:rsid w:val="002E587F"/>
    <w:rsid w:val="002F6D8F"/>
    <w:rsid w:val="00315B4A"/>
    <w:rsid w:val="003210C5"/>
    <w:rsid w:val="00322A95"/>
    <w:rsid w:val="00325F22"/>
    <w:rsid w:val="0035578C"/>
    <w:rsid w:val="003B4547"/>
    <w:rsid w:val="003F63E1"/>
    <w:rsid w:val="00436033"/>
    <w:rsid w:val="00490D2F"/>
    <w:rsid w:val="00514F8F"/>
    <w:rsid w:val="005C50DF"/>
    <w:rsid w:val="005F2205"/>
    <w:rsid w:val="00650588"/>
    <w:rsid w:val="00674463"/>
    <w:rsid w:val="00691EF9"/>
    <w:rsid w:val="006C5A67"/>
    <w:rsid w:val="00724CB0"/>
    <w:rsid w:val="00737E94"/>
    <w:rsid w:val="0077647F"/>
    <w:rsid w:val="00781587"/>
    <w:rsid w:val="007823A1"/>
    <w:rsid w:val="0079072E"/>
    <w:rsid w:val="00790A38"/>
    <w:rsid w:val="00795F57"/>
    <w:rsid w:val="007E5FC6"/>
    <w:rsid w:val="00800FA9"/>
    <w:rsid w:val="00802970"/>
    <w:rsid w:val="00821148"/>
    <w:rsid w:val="008556A6"/>
    <w:rsid w:val="008B1917"/>
    <w:rsid w:val="008C71AC"/>
    <w:rsid w:val="00954555"/>
    <w:rsid w:val="00981A0D"/>
    <w:rsid w:val="009A7687"/>
    <w:rsid w:val="009D0274"/>
    <w:rsid w:val="009E5C4C"/>
    <w:rsid w:val="009E7FE9"/>
    <w:rsid w:val="00A24A3E"/>
    <w:rsid w:val="00A30B8C"/>
    <w:rsid w:val="00A46B82"/>
    <w:rsid w:val="00A56225"/>
    <w:rsid w:val="00A83C30"/>
    <w:rsid w:val="00AE1EE7"/>
    <w:rsid w:val="00B720CB"/>
    <w:rsid w:val="00C77BF6"/>
    <w:rsid w:val="00C806FD"/>
    <w:rsid w:val="00CA3926"/>
    <w:rsid w:val="00CD2FE9"/>
    <w:rsid w:val="00D17F3E"/>
    <w:rsid w:val="00D34BFA"/>
    <w:rsid w:val="00D5688F"/>
    <w:rsid w:val="00D6699F"/>
    <w:rsid w:val="00E66266"/>
    <w:rsid w:val="00EC16FA"/>
    <w:rsid w:val="00ED77F6"/>
    <w:rsid w:val="00EF0E81"/>
    <w:rsid w:val="00F14129"/>
    <w:rsid w:val="00F17D44"/>
    <w:rsid w:val="00F37C90"/>
    <w:rsid w:val="00F41706"/>
    <w:rsid w:val="00F73A6E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5</Pages>
  <Words>1361</Words>
  <Characters>7760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3</cp:revision>
  <cp:lastPrinted>2015-04-21T07:30:00Z</cp:lastPrinted>
  <dcterms:created xsi:type="dcterms:W3CDTF">2018-02-21T13:00:00Z</dcterms:created>
  <dcterms:modified xsi:type="dcterms:W3CDTF">2018-02-23T11:03:00Z</dcterms:modified>
</cp:coreProperties>
</file>